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A73F3" w14:textId="34AA22B0" w:rsidR="00B059D4" w:rsidRDefault="00B059D4" w:rsidP="00A538A7">
      <w:pPr>
        <w:tabs>
          <w:tab w:val="left" w:pos="2745"/>
        </w:tabs>
      </w:pPr>
    </w:p>
    <w:tbl>
      <w:tblPr>
        <w:tblStyle w:val="TableGrid"/>
        <w:tblW w:w="10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6"/>
        <w:gridCol w:w="4794"/>
      </w:tblGrid>
      <w:tr w:rsidR="006B7507" w14:paraId="24986FEC" w14:textId="77777777" w:rsidTr="00D04B94">
        <w:trPr>
          <w:trHeight w:val="1311"/>
        </w:trPr>
        <w:tc>
          <w:tcPr>
            <w:tcW w:w="5235" w:type="dxa"/>
            <w:vAlign w:val="center"/>
          </w:tcPr>
          <w:p w14:paraId="3148BAFC" w14:textId="21EB377F" w:rsidR="006B7507" w:rsidRDefault="006B7507" w:rsidP="006B7507">
            <w:pPr>
              <w:jc w:val="center"/>
            </w:pPr>
            <w:r>
              <w:rPr>
                <w:noProof/>
              </w:rPr>
              <w:drawing>
                <wp:inline distT="0" distB="0" distL="0" distR="0" wp14:anchorId="57BCDA34" wp14:editId="030BD948">
                  <wp:extent cx="3457575" cy="638175"/>
                  <wp:effectExtent l="0" t="0" r="9525" b="9525"/>
                  <wp:docPr id="2131322510"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22510" name="Picture 3"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57575" cy="638175"/>
                          </a:xfrm>
                          <a:prstGeom prst="rect">
                            <a:avLst/>
                          </a:prstGeom>
                        </pic:spPr>
                      </pic:pic>
                    </a:graphicData>
                  </a:graphic>
                </wp:inline>
              </w:drawing>
            </w:r>
          </w:p>
        </w:tc>
        <w:tc>
          <w:tcPr>
            <w:tcW w:w="5235" w:type="dxa"/>
            <w:shd w:val="clear" w:color="auto" w:fill="A8D08D" w:themeFill="accent6" w:themeFillTint="99"/>
            <w:vAlign w:val="center"/>
          </w:tcPr>
          <w:p w14:paraId="0AC08491" w14:textId="77777777" w:rsidR="006B7507" w:rsidRPr="00944648" w:rsidRDefault="006B7507" w:rsidP="006B7507">
            <w:pPr>
              <w:jc w:val="center"/>
              <w:rPr>
                <w:b/>
                <w:bCs/>
                <w:sz w:val="32"/>
                <w:szCs w:val="40"/>
              </w:rPr>
            </w:pPr>
            <w:r w:rsidRPr="00944648">
              <w:rPr>
                <w:b/>
                <w:bCs/>
                <w:sz w:val="32"/>
                <w:szCs w:val="40"/>
              </w:rPr>
              <w:t>I</w:t>
            </w:r>
            <w:r w:rsidR="00310A73" w:rsidRPr="00944648">
              <w:rPr>
                <w:b/>
                <w:bCs/>
                <w:sz w:val="32"/>
                <w:szCs w:val="40"/>
              </w:rPr>
              <w:t>É CONTRACTOR PTS</w:t>
            </w:r>
          </w:p>
          <w:p w14:paraId="0C0DB919" w14:textId="77777777" w:rsidR="005B1C1B" w:rsidRDefault="0098591A" w:rsidP="006B7507">
            <w:pPr>
              <w:jc w:val="center"/>
              <w:rPr>
                <w:b/>
                <w:bCs/>
                <w:sz w:val="32"/>
                <w:szCs w:val="40"/>
              </w:rPr>
            </w:pPr>
            <w:r>
              <w:rPr>
                <w:b/>
                <w:bCs/>
                <w:sz w:val="32"/>
                <w:szCs w:val="40"/>
              </w:rPr>
              <w:t>TRAINING</w:t>
            </w:r>
            <w:r w:rsidR="005B1C1B">
              <w:rPr>
                <w:b/>
                <w:bCs/>
                <w:sz w:val="32"/>
                <w:szCs w:val="40"/>
              </w:rPr>
              <w:t xml:space="preserve"> &amp; </w:t>
            </w:r>
          </w:p>
          <w:p w14:paraId="4E3A1084" w14:textId="40E0D30F" w:rsidR="00310A73" w:rsidRDefault="005B1C1B" w:rsidP="006B7507">
            <w:pPr>
              <w:jc w:val="center"/>
            </w:pPr>
            <w:r>
              <w:rPr>
                <w:b/>
                <w:bCs/>
                <w:sz w:val="32"/>
                <w:szCs w:val="40"/>
              </w:rPr>
              <w:t>INVOICE</w:t>
            </w:r>
            <w:r w:rsidR="0098591A">
              <w:rPr>
                <w:b/>
                <w:bCs/>
                <w:sz w:val="32"/>
                <w:szCs w:val="40"/>
              </w:rPr>
              <w:t xml:space="preserve"> REQUEST</w:t>
            </w:r>
          </w:p>
        </w:tc>
      </w:tr>
    </w:tbl>
    <w:p w14:paraId="23A0B7D1" w14:textId="77777777" w:rsidR="00F52B2D" w:rsidRDefault="00F52B2D"/>
    <w:tbl>
      <w:tblPr>
        <w:tblStyle w:val="TableGrid"/>
        <w:tblW w:w="10485" w:type="dxa"/>
        <w:tblLook w:val="04A0" w:firstRow="1" w:lastRow="0" w:firstColumn="1" w:lastColumn="0" w:noHBand="0" w:noVBand="1"/>
      </w:tblPr>
      <w:tblGrid>
        <w:gridCol w:w="1486"/>
        <w:gridCol w:w="593"/>
        <w:gridCol w:w="683"/>
        <w:gridCol w:w="1417"/>
        <w:gridCol w:w="1836"/>
        <w:gridCol w:w="413"/>
        <w:gridCol w:w="1461"/>
        <w:gridCol w:w="368"/>
        <w:gridCol w:w="2199"/>
        <w:gridCol w:w="29"/>
      </w:tblGrid>
      <w:tr w:rsidR="00AB33F2" w14:paraId="2D67003D" w14:textId="77777777" w:rsidTr="00755BF4">
        <w:trPr>
          <w:gridAfter w:val="1"/>
          <w:wAfter w:w="29" w:type="dxa"/>
          <w:trHeight w:val="452"/>
        </w:trPr>
        <w:tc>
          <w:tcPr>
            <w:tcW w:w="10456" w:type="dxa"/>
            <w:gridSpan w:val="9"/>
            <w:shd w:val="clear" w:color="auto" w:fill="A8D08D" w:themeFill="accent6" w:themeFillTint="99"/>
            <w:vAlign w:val="center"/>
          </w:tcPr>
          <w:p w14:paraId="773E559B" w14:textId="7896EC96" w:rsidR="00AB33F2" w:rsidRPr="00A37CF6" w:rsidRDefault="00A37CF6" w:rsidP="00A37CF6">
            <w:pPr>
              <w:jc w:val="center"/>
              <w:rPr>
                <w:b/>
                <w:bCs/>
              </w:rPr>
            </w:pPr>
            <w:r w:rsidRPr="00F65BDA">
              <w:rPr>
                <w:b/>
                <w:bCs/>
                <w:sz w:val="22"/>
                <w:szCs w:val="28"/>
              </w:rPr>
              <w:t xml:space="preserve">COMPANY </w:t>
            </w:r>
            <w:r w:rsidR="0046159F">
              <w:rPr>
                <w:b/>
                <w:bCs/>
                <w:sz w:val="22"/>
                <w:szCs w:val="28"/>
              </w:rPr>
              <w:t xml:space="preserve">CONTACT </w:t>
            </w:r>
            <w:r w:rsidRPr="00F65BDA">
              <w:rPr>
                <w:b/>
                <w:bCs/>
                <w:sz w:val="22"/>
                <w:szCs w:val="28"/>
              </w:rPr>
              <w:t>DETAILS</w:t>
            </w:r>
          </w:p>
        </w:tc>
      </w:tr>
      <w:tr w:rsidR="009B415B" w14:paraId="327CFC9E" w14:textId="77777777" w:rsidTr="00755BF4">
        <w:trPr>
          <w:gridAfter w:val="1"/>
          <w:wAfter w:w="29" w:type="dxa"/>
          <w:trHeight w:val="452"/>
        </w:trPr>
        <w:tc>
          <w:tcPr>
            <w:tcW w:w="2762" w:type="dxa"/>
            <w:gridSpan w:val="3"/>
            <w:vAlign w:val="center"/>
          </w:tcPr>
          <w:p w14:paraId="4E48844C" w14:textId="1596984D" w:rsidR="009B415B" w:rsidRPr="004E6305" w:rsidRDefault="009B415B" w:rsidP="00AB33F2">
            <w:pPr>
              <w:rPr>
                <w:b/>
                <w:bCs/>
              </w:rPr>
            </w:pPr>
            <w:r>
              <w:rPr>
                <w:b/>
                <w:bCs/>
              </w:rPr>
              <w:t>COMPANY NAME:</w:t>
            </w:r>
          </w:p>
        </w:tc>
        <w:sdt>
          <w:sdtPr>
            <w:rPr>
              <w:sz w:val="16"/>
              <w:szCs w:val="20"/>
            </w:rPr>
            <w:id w:val="-385800277"/>
            <w:placeholder>
              <w:docPart w:val="10C845967C9D419A991C1E255B7E28AC"/>
            </w:placeholder>
            <w:showingPlcHdr/>
            <w:text/>
          </w:sdtPr>
          <w:sdtEndPr>
            <w:rPr>
              <w:szCs w:val="16"/>
            </w:rPr>
          </w:sdtEndPr>
          <w:sdtContent>
            <w:tc>
              <w:tcPr>
                <w:tcW w:w="7694" w:type="dxa"/>
                <w:gridSpan w:val="6"/>
                <w:vAlign w:val="center"/>
              </w:tcPr>
              <w:p w14:paraId="0BEA3196" w14:textId="12AA8EFB" w:rsidR="009B415B" w:rsidRPr="009B415B" w:rsidRDefault="005C061A" w:rsidP="00B627D6">
                <w:pPr>
                  <w:rPr>
                    <w:sz w:val="16"/>
                    <w:szCs w:val="20"/>
                  </w:rPr>
                </w:pPr>
                <w:r w:rsidRPr="00CD4087">
                  <w:rPr>
                    <w:rStyle w:val="PlaceholderText"/>
                  </w:rPr>
                  <w:t>Click or tap here to enter text.</w:t>
                </w:r>
              </w:p>
            </w:tc>
          </w:sdtContent>
        </w:sdt>
      </w:tr>
      <w:tr w:rsidR="00C92FB0" w14:paraId="4223BB99" w14:textId="77777777" w:rsidTr="00755BF4">
        <w:trPr>
          <w:gridAfter w:val="1"/>
          <w:wAfter w:w="29" w:type="dxa"/>
          <w:trHeight w:val="589"/>
        </w:trPr>
        <w:tc>
          <w:tcPr>
            <w:tcW w:w="2762" w:type="dxa"/>
            <w:gridSpan w:val="3"/>
            <w:vMerge w:val="restart"/>
            <w:vAlign w:val="center"/>
          </w:tcPr>
          <w:p w14:paraId="733B1828" w14:textId="7A6C8911" w:rsidR="00C92FB0" w:rsidRDefault="00C92FB0" w:rsidP="00AB33F2">
            <w:pPr>
              <w:rPr>
                <w:b/>
                <w:bCs/>
              </w:rPr>
            </w:pPr>
            <w:r>
              <w:rPr>
                <w:b/>
                <w:bCs/>
              </w:rPr>
              <w:t>ADDRESS:</w:t>
            </w:r>
          </w:p>
        </w:tc>
        <w:sdt>
          <w:sdtPr>
            <w:rPr>
              <w:sz w:val="16"/>
              <w:szCs w:val="20"/>
            </w:rPr>
            <w:id w:val="868811549"/>
            <w:placeholder>
              <w:docPart w:val="DefaultPlaceholder_-1854013440"/>
            </w:placeholder>
            <w:showingPlcHdr/>
            <w:text/>
          </w:sdtPr>
          <w:sdtContent>
            <w:tc>
              <w:tcPr>
                <w:tcW w:w="3666" w:type="dxa"/>
                <w:gridSpan w:val="3"/>
                <w:vMerge w:val="restart"/>
                <w:tcBorders>
                  <w:right w:val="single" w:sz="4" w:space="0" w:color="auto"/>
                </w:tcBorders>
                <w:vAlign w:val="center"/>
              </w:tcPr>
              <w:p w14:paraId="12C64E8C" w14:textId="61FDDCD5" w:rsidR="00C92FB0" w:rsidRDefault="00307B3A" w:rsidP="00307B3A">
                <w:pPr>
                  <w:rPr>
                    <w:sz w:val="16"/>
                    <w:szCs w:val="20"/>
                  </w:rPr>
                </w:pPr>
                <w:r w:rsidRPr="00CD4087">
                  <w:rPr>
                    <w:rStyle w:val="PlaceholderText"/>
                  </w:rPr>
                  <w:t>Click or tap here to enter text.</w:t>
                </w:r>
              </w:p>
            </w:tc>
          </w:sdtContent>
        </w:sdt>
        <w:tc>
          <w:tcPr>
            <w:tcW w:w="1829" w:type="dxa"/>
            <w:gridSpan w:val="2"/>
            <w:tcBorders>
              <w:top w:val="single" w:sz="4" w:space="0" w:color="auto"/>
              <w:left w:val="single" w:sz="4" w:space="0" w:color="auto"/>
              <w:right w:val="single" w:sz="4" w:space="0" w:color="auto"/>
            </w:tcBorders>
            <w:vAlign w:val="center"/>
          </w:tcPr>
          <w:p w14:paraId="7DEFDC86" w14:textId="4E080C10" w:rsidR="00C92FB0" w:rsidRDefault="0076326B" w:rsidP="0076326B">
            <w:pPr>
              <w:rPr>
                <w:sz w:val="16"/>
                <w:szCs w:val="20"/>
              </w:rPr>
            </w:pPr>
            <w:r w:rsidRPr="004E6305">
              <w:rPr>
                <w:b/>
                <w:bCs/>
              </w:rPr>
              <w:t>IÉ CUSTOMER NUMBER</w:t>
            </w:r>
            <w:r>
              <w:rPr>
                <w:b/>
                <w:bCs/>
              </w:rPr>
              <w:t>:</w:t>
            </w:r>
          </w:p>
        </w:tc>
        <w:sdt>
          <w:sdtPr>
            <w:rPr>
              <w:b/>
              <w:bCs/>
              <w:sz w:val="16"/>
              <w:szCs w:val="20"/>
            </w:rPr>
            <w:id w:val="802729671"/>
            <w:placeholder>
              <w:docPart w:val="DefaultPlaceholder_-1854013440"/>
            </w:placeholder>
            <w:showingPlcHdr/>
            <w:text/>
          </w:sdtPr>
          <w:sdtContent>
            <w:tc>
              <w:tcPr>
                <w:tcW w:w="2199" w:type="dxa"/>
                <w:tcBorders>
                  <w:top w:val="single" w:sz="4" w:space="0" w:color="auto"/>
                  <w:left w:val="single" w:sz="4" w:space="0" w:color="auto"/>
                </w:tcBorders>
                <w:vAlign w:val="center"/>
              </w:tcPr>
              <w:p w14:paraId="3D1AA474" w14:textId="668B2931" w:rsidR="00C92FB0" w:rsidRPr="00102364" w:rsidRDefault="0055504C" w:rsidP="00307B3A">
                <w:pPr>
                  <w:rPr>
                    <w:b/>
                    <w:bCs/>
                    <w:sz w:val="16"/>
                    <w:szCs w:val="20"/>
                  </w:rPr>
                </w:pPr>
                <w:r w:rsidRPr="00CD4087">
                  <w:rPr>
                    <w:rStyle w:val="PlaceholderText"/>
                  </w:rPr>
                  <w:t>Click or tap here to enter text.</w:t>
                </w:r>
              </w:p>
            </w:tc>
          </w:sdtContent>
        </w:sdt>
      </w:tr>
      <w:tr w:rsidR="00A86FDC" w14:paraId="07D04048" w14:textId="77777777" w:rsidTr="00755BF4">
        <w:trPr>
          <w:gridAfter w:val="1"/>
          <w:wAfter w:w="29" w:type="dxa"/>
          <w:trHeight w:val="586"/>
        </w:trPr>
        <w:tc>
          <w:tcPr>
            <w:tcW w:w="2762" w:type="dxa"/>
            <w:gridSpan w:val="3"/>
            <w:vMerge/>
            <w:vAlign w:val="center"/>
          </w:tcPr>
          <w:p w14:paraId="022685EB" w14:textId="77777777" w:rsidR="00A86FDC" w:rsidRDefault="00A86FDC" w:rsidP="00AB33F2">
            <w:pPr>
              <w:rPr>
                <w:b/>
                <w:bCs/>
              </w:rPr>
            </w:pPr>
          </w:p>
        </w:tc>
        <w:tc>
          <w:tcPr>
            <w:tcW w:w="3666" w:type="dxa"/>
            <w:gridSpan w:val="3"/>
            <w:vMerge/>
            <w:tcBorders>
              <w:right w:val="single" w:sz="4" w:space="0" w:color="auto"/>
            </w:tcBorders>
            <w:vAlign w:val="center"/>
          </w:tcPr>
          <w:p w14:paraId="1AEC4524" w14:textId="77777777" w:rsidR="00A86FDC" w:rsidRDefault="00A86FDC" w:rsidP="00B627D6">
            <w:pPr>
              <w:rPr>
                <w:sz w:val="16"/>
                <w:szCs w:val="20"/>
              </w:rPr>
            </w:pPr>
          </w:p>
        </w:tc>
        <w:tc>
          <w:tcPr>
            <w:tcW w:w="4028" w:type="dxa"/>
            <w:gridSpan w:val="3"/>
            <w:tcBorders>
              <w:left w:val="single" w:sz="4" w:space="0" w:color="auto"/>
              <w:bottom w:val="single" w:sz="4" w:space="0" w:color="auto"/>
              <w:right w:val="single" w:sz="4" w:space="0" w:color="auto"/>
            </w:tcBorders>
            <w:vAlign w:val="center"/>
          </w:tcPr>
          <w:p w14:paraId="5FAAA447" w14:textId="77777777" w:rsidR="00A86FDC" w:rsidRPr="00D9609D" w:rsidRDefault="00A86FDC" w:rsidP="00A86FDC">
            <w:pPr>
              <w:jc w:val="center"/>
              <w:rPr>
                <w:i/>
                <w:iCs/>
                <w:color w:val="FF0000"/>
                <w:sz w:val="16"/>
                <w:szCs w:val="20"/>
              </w:rPr>
            </w:pPr>
            <w:r w:rsidRPr="00D9609D">
              <w:rPr>
                <w:i/>
                <w:iCs/>
                <w:color w:val="FF0000"/>
                <w:sz w:val="16"/>
                <w:szCs w:val="20"/>
              </w:rPr>
              <w:t>7 Digit Customer Account Number</w:t>
            </w:r>
          </w:p>
          <w:p w14:paraId="2F8120B3" w14:textId="306D2ABC" w:rsidR="00A86FDC" w:rsidRDefault="00A86FDC" w:rsidP="00A86FDC">
            <w:pPr>
              <w:jc w:val="center"/>
              <w:rPr>
                <w:sz w:val="16"/>
                <w:szCs w:val="20"/>
              </w:rPr>
            </w:pPr>
            <w:r w:rsidRPr="00D9609D">
              <w:rPr>
                <w:i/>
                <w:iCs/>
                <w:color w:val="FF0000"/>
                <w:sz w:val="16"/>
                <w:szCs w:val="20"/>
              </w:rPr>
              <w:t>(NOT Vendor Number) starting with 97</w:t>
            </w:r>
          </w:p>
        </w:tc>
      </w:tr>
      <w:tr w:rsidR="000704EE" w14:paraId="2B6E3E3F" w14:textId="77777777" w:rsidTr="00755BF4">
        <w:trPr>
          <w:gridAfter w:val="1"/>
          <w:wAfter w:w="29" w:type="dxa"/>
          <w:trHeight w:val="586"/>
        </w:trPr>
        <w:tc>
          <w:tcPr>
            <w:tcW w:w="2762" w:type="dxa"/>
            <w:gridSpan w:val="3"/>
            <w:vMerge/>
            <w:vAlign w:val="center"/>
          </w:tcPr>
          <w:p w14:paraId="5B3EC80C" w14:textId="77777777" w:rsidR="000704EE" w:rsidRDefault="000704EE" w:rsidP="000704EE">
            <w:pPr>
              <w:rPr>
                <w:b/>
                <w:bCs/>
              </w:rPr>
            </w:pPr>
          </w:p>
        </w:tc>
        <w:tc>
          <w:tcPr>
            <w:tcW w:w="3666" w:type="dxa"/>
            <w:gridSpan w:val="3"/>
            <w:vMerge/>
            <w:vAlign w:val="center"/>
          </w:tcPr>
          <w:p w14:paraId="128D4F8D" w14:textId="77777777" w:rsidR="000704EE" w:rsidRDefault="000704EE" w:rsidP="000704EE">
            <w:pPr>
              <w:rPr>
                <w:sz w:val="16"/>
                <w:szCs w:val="20"/>
              </w:rPr>
            </w:pPr>
          </w:p>
        </w:tc>
        <w:tc>
          <w:tcPr>
            <w:tcW w:w="1829" w:type="dxa"/>
            <w:gridSpan w:val="2"/>
            <w:tcBorders>
              <w:top w:val="single" w:sz="4" w:space="0" w:color="auto"/>
            </w:tcBorders>
            <w:vAlign w:val="center"/>
          </w:tcPr>
          <w:p w14:paraId="52A5E9A8" w14:textId="77777777" w:rsidR="000704EE" w:rsidRPr="00D01C97" w:rsidRDefault="000704EE" w:rsidP="000704EE">
            <w:pPr>
              <w:rPr>
                <w:b/>
                <w:bCs/>
                <w:sz w:val="16"/>
                <w:szCs w:val="20"/>
              </w:rPr>
            </w:pPr>
            <w:r w:rsidRPr="00D01C97">
              <w:rPr>
                <w:b/>
                <w:bCs/>
                <w:sz w:val="16"/>
                <w:szCs w:val="20"/>
              </w:rPr>
              <w:t>EIR CODE:</w:t>
            </w:r>
          </w:p>
          <w:p w14:paraId="523189DF" w14:textId="77777777" w:rsidR="000704EE" w:rsidRDefault="000704EE" w:rsidP="000704EE">
            <w:pPr>
              <w:rPr>
                <w:sz w:val="16"/>
                <w:szCs w:val="20"/>
              </w:rPr>
            </w:pPr>
          </w:p>
        </w:tc>
        <w:sdt>
          <w:sdtPr>
            <w:rPr>
              <w:sz w:val="16"/>
              <w:szCs w:val="20"/>
            </w:rPr>
            <w:id w:val="1582018378"/>
            <w:placeholder>
              <w:docPart w:val="B21C2D603EEB4070863D5648A135D64D"/>
            </w:placeholder>
            <w:showingPlcHdr/>
            <w:text/>
          </w:sdtPr>
          <w:sdtContent>
            <w:tc>
              <w:tcPr>
                <w:tcW w:w="2199" w:type="dxa"/>
                <w:tcBorders>
                  <w:top w:val="single" w:sz="4" w:space="0" w:color="auto"/>
                </w:tcBorders>
                <w:vAlign w:val="center"/>
              </w:tcPr>
              <w:p w14:paraId="51830BF3" w14:textId="4201B2D7" w:rsidR="000704EE" w:rsidRDefault="000704EE" w:rsidP="000704EE">
                <w:pPr>
                  <w:rPr>
                    <w:sz w:val="16"/>
                    <w:szCs w:val="20"/>
                  </w:rPr>
                </w:pPr>
                <w:r w:rsidRPr="00CD4087">
                  <w:rPr>
                    <w:rStyle w:val="PlaceholderText"/>
                  </w:rPr>
                  <w:t>Click or tap here to enter text.</w:t>
                </w:r>
              </w:p>
            </w:tc>
          </w:sdtContent>
        </w:sdt>
      </w:tr>
      <w:tr w:rsidR="000704EE" w14:paraId="66272E52" w14:textId="77777777" w:rsidTr="00755BF4">
        <w:trPr>
          <w:gridAfter w:val="1"/>
          <w:wAfter w:w="29" w:type="dxa"/>
          <w:trHeight w:val="586"/>
        </w:trPr>
        <w:tc>
          <w:tcPr>
            <w:tcW w:w="2762" w:type="dxa"/>
            <w:gridSpan w:val="3"/>
            <w:vMerge/>
            <w:vAlign w:val="center"/>
          </w:tcPr>
          <w:p w14:paraId="3F56CFFA" w14:textId="77777777" w:rsidR="000704EE" w:rsidRDefault="000704EE" w:rsidP="000704EE">
            <w:pPr>
              <w:rPr>
                <w:b/>
                <w:bCs/>
              </w:rPr>
            </w:pPr>
          </w:p>
        </w:tc>
        <w:tc>
          <w:tcPr>
            <w:tcW w:w="3666" w:type="dxa"/>
            <w:gridSpan w:val="3"/>
            <w:vMerge/>
            <w:vAlign w:val="center"/>
          </w:tcPr>
          <w:p w14:paraId="0075828A" w14:textId="77777777" w:rsidR="000704EE" w:rsidRDefault="000704EE" w:rsidP="000704EE">
            <w:pPr>
              <w:rPr>
                <w:sz w:val="16"/>
                <w:szCs w:val="20"/>
              </w:rPr>
            </w:pPr>
          </w:p>
        </w:tc>
        <w:tc>
          <w:tcPr>
            <w:tcW w:w="1829" w:type="dxa"/>
            <w:gridSpan w:val="2"/>
            <w:vAlign w:val="center"/>
          </w:tcPr>
          <w:p w14:paraId="3351C97E" w14:textId="77777777" w:rsidR="000704EE" w:rsidRPr="00D01C97" w:rsidRDefault="000704EE" w:rsidP="000704EE">
            <w:pPr>
              <w:rPr>
                <w:b/>
                <w:bCs/>
                <w:sz w:val="16"/>
                <w:szCs w:val="20"/>
              </w:rPr>
            </w:pPr>
            <w:r>
              <w:rPr>
                <w:b/>
                <w:bCs/>
                <w:sz w:val="16"/>
                <w:szCs w:val="20"/>
              </w:rPr>
              <w:t>PHONE NUMBER</w:t>
            </w:r>
            <w:r w:rsidRPr="00D01C97">
              <w:rPr>
                <w:b/>
                <w:bCs/>
                <w:sz w:val="16"/>
                <w:szCs w:val="20"/>
              </w:rPr>
              <w:t>:</w:t>
            </w:r>
          </w:p>
          <w:p w14:paraId="371D9E02" w14:textId="77777777" w:rsidR="000704EE" w:rsidRDefault="000704EE" w:rsidP="000704EE">
            <w:pPr>
              <w:rPr>
                <w:sz w:val="16"/>
                <w:szCs w:val="20"/>
              </w:rPr>
            </w:pPr>
          </w:p>
        </w:tc>
        <w:sdt>
          <w:sdtPr>
            <w:rPr>
              <w:sz w:val="16"/>
              <w:szCs w:val="20"/>
            </w:rPr>
            <w:id w:val="14122010"/>
            <w:placeholder>
              <w:docPart w:val="AFE4D90F14D64F23A4AAAF7AE24C38F6"/>
            </w:placeholder>
            <w:showingPlcHdr/>
            <w:text/>
          </w:sdtPr>
          <w:sdtContent>
            <w:tc>
              <w:tcPr>
                <w:tcW w:w="2199" w:type="dxa"/>
                <w:vAlign w:val="center"/>
              </w:tcPr>
              <w:p w14:paraId="06437D36" w14:textId="63ABC8A1" w:rsidR="000704EE" w:rsidRDefault="000704EE" w:rsidP="000704EE">
                <w:pPr>
                  <w:rPr>
                    <w:sz w:val="16"/>
                    <w:szCs w:val="20"/>
                  </w:rPr>
                </w:pPr>
                <w:r w:rsidRPr="00CD4087">
                  <w:rPr>
                    <w:rStyle w:val="PlaceholderText"/>
                  </w:rPr>
                  <w:t>Click or tap here to enter text.</w:t>
                </w:r>
              </w:p>
            </w:tc>
          </w:sdtContent>
        </w:sdt>
      </w:tr>
      <w:tr w:rsidR="000704EE" w14:paraId="2F4AE86E" w14:textId="77777777" w:rsidTr="00755BF4">
        <w:trPr>
          <w:gridAfter w:val="1"/>
          <w:wAfter w:w="29" w:type="dxa"/>
          <w:trHeight w:val="586"/>
        </w:trPr>
        <w:tc>
          <w:tcPr>
            <w:tcW w:w="10456" w:type="dxa"/>
            <w:gridSpan w:val="9"/>
            <w:shd w:val="clear" w:color="auto" w:fill="A8D08D" w:themeFill="accent6" w:themeFillTint="99"/>
            <w:vAlign w:val="center"/>
          </w:tcPr>
          <w:p w14:paraId="23487F5D" w14:textId="025FB937" w:rsidR="000704EE" w:rsidRPr="00770F6B" w:rsidRDefault="000704EE" w:rsidP="000704EE">
            <w:pPr>
              <w:jc w:val="center"/>
              <w:rPr>
                <w:b/>
                <w:bCs/>
                <w:sz w:val="22"/>
                <w:szCs w:val="28"/>
              </w:rPr>
            </w:pPr>
            <w:r w:rsidRPr="00770F6B">
              <w:rPr>
                <w:b/>
                <w:bCs/>
                <w:sz w:val="22"/>
                <w:szCs w:val="28"/>
              </w:rPr>
              <w:t>CONTACT DETAILS</w:t>
            </w:r>
          </w:p>
        </w:tc>
      </w:tr>
      <w:tr w:rsidR="000704EE" w14:paraId="1674711C" w14:textId="77777777" w:rsidTr="00755BF4">
        <w:trPr>
          <w:gridAfter w:val="1"/>
          <w:wAfter w:w="29" w:type="dxa"/>
          <w:trHeight w:val="586"/>
        </w:trPr>
        <w:tc>
          <w:tcPr>
            <w:tcW w:w="4179" w:type="dxa"/>
            <w:gridSpan w:val="4"/>
            <w:shd w:val="clear" w:color="auto" w:fill="auto"/>
            <w:vAlign w:val="center"/>
          </w:tcPr>
          <w:p w14:paraId="6467F98E" w14:textId="6A1C76C6" w:rsidR="000704EE" w:rsidRPr="005224E2" w:rsidRDefault="000704EE" w:rsidP="000704EE">
            <w:pPr>
              <w:rPr>
                <w:b/>
                <w:bCs/>
                <w:szCs w:val="18"/>
              </w:rPr>
            </w:pPr>
            <w:r w:rsidRPr="005224E2">
              <w:rPr>
                <w:b/>
                <w:bCs/>
                <w:szCs w:val="18"/>
              </w:rPr>
              <w:t>PRIMARY CONTACT NAME</w:t>
            </w:r>
            <w:r>
              <w:rPr>
                <w:b/>
                <w:bCs/>
                <w:szCs w:val="18"/>
              </w:rPr>
              <w:t>:</w:t>
            </w:r>
          </w:p>
        </w:tc>
        <w:sdt>
          <w:sdtPr>
            <w:rPr>
              <w:b/>
              <w:bCs/>
              <w:sz w:val="22"/>
              <w:szCs w:val="28"/>
            </w:rPr>
            <w:id w:val="18366827"/>
            <w:placeholder>
              <w:docPart w:val="163164005BB7476598DF383982EA9A3C"/>
            </w:placeholder>
            <w:showingPlcHdr/>
            <w:text/>
          </w:sdtPr>
          <w:sdtContent>
            <w:tc>
              <w:tcPr>
                <w:tcW w:w="4078" w:type="dxa"/>
                <w:gridSpan w:val="4"/>
                <w:shd w:val="clear" w:color="auto" w:fill="auto"/>
                <w:vAlign w:val="center"/>
              </w:tcPr>
              <w:p w14:paraId="03DDABDC" w14:textId="797A84F1" w:rsidR="000704EE" w:rsidRPr="00770F6B" w:rsidRDefault="000704EE" w:rsidP="000704EE">
                <w:pPr>
                  <w:rPr>
                    <w:b/>
                    <w:bCs/>
                    <w:sz w:val="22"/>
                    <w:szCs w:val="28"/>
                  </w:rPr>
                </w:pPr>
                <w:r w:rsidRPr="00CD4087">
                  <w:rPr>
                    <w:rStyle w:val="PlaceholderText"/>
                  </w:rPr>
                  <w:t>Click or tap here to enter text.</w:t>
                </w:r>
              </w:p>
            </w:tc>
          </w:sdtContent>
        </w:sdt>
        <w:tc>
          <w:tcPr>
            <w:tcW w:w="2199" w:type="dxa"/>
            <w:vMerge w:val="restart"/>
            <w:shd w:val="clear" w:color="auto" w:fill="auto"/>
            <w:vAlign w:val="center"/>
          </w:tcPr>
          <w:p w14:paraId="6A493B4A" w14:textId="766A37E3" w:rsidR="000704EE" w:rsidRPr="002C1B0C" w:rsidRDefault="000704EE" w:rsidP="000704EE">
            <w:pPr>
              <w:jc w:val="center"/>
              <w:rPr>
                <w:i/>
                <w:iCs/>
              </w:rPr>
            </w:pPr>
            <w:r>
              <w:rPr>
                <w:i/>
                <w:iCs/>
              </w:rPr>
              <w:t xml:space="preserve"> </w:t>
            </w:r>
            <w:r w:rsidRPr="00D9609D">
              <w:rPr>
                <w:i/>
                <w:iCs/>
                <w:color w:val="FF0000"/>
              </w:rPr>
              <w:t xml:space="preserve">We require a primary point of contact from your company </w:t>
            </w:r>
          </w:p>
        </w:tc>
      </w:tr>
      <w:tr w:rsidR="000704EE" w14:paraId="6729AE1D" w14:textId="77777777" w:rsidTr="00755BF4">
        <w:trPr>
          <w:gridAfter w:val="1"/>
          <w:wAfter w:w="29" w:type="dxa"/>
          <w:trHeight w:val="586"/>
        </w:trPr>
        <w:tc>
          <w:tcPr>
            <w:tcW w:w="4179" w:type="dxa"/>
            <w:gridSpan w:val="4"/>
            <w:shd w:val="clear" w:color="auto" w:fill="auto"/>
            <w:vAlign w:val="center"/>
          </w:tcPr>
          <w:p w14:paraId="61350578" w14:textId="1FF59237" w:rsidR="000704EE" w:rsidRPr="005224E2" w:rsidRDefault="000704EE" w:rsidP="000704EE">
            <w:pPr>
              <w:rPr>
                <w:b/>
                <w:bCs/>
                <w:szCs w:val="18"/>
              </w:rPr>
            </w:pPr>
            <w:r w:rsidRPr="005224E2">
              <w:rPr>
                <w:b/>
                <w:bCs/>
                <w:szCs w:val="18"/>
              </w:rPr>
              <w:t xml:space="preserve">PRIMARY CONTACT </w:t>
            </w:r>
            <w:r>
              <w:rPr>
                <w:b/>
                <w:bCs/>
                <w:szCs w:val="18"/>
              </w:rPr>
              <w:t>NUMBER:</w:t>
            </w:r>
          </w:p>
        </w:tc>
        <w:sdt>
          <w:sdtPr>
            <w:rPr>
              <w:b/>
              <w:bCs/>
              <w:sz w:val="22"/>
              <w:szCs w:val="28"/>
            </w:rPr>
            <w:id w:val="-1778942392"/>
            <w:placeholder>
              <w:docPart w:val="163164005BB7476598DF383982EA9A3C"/>
            </w:placeholder>
            <w:showingPlcHdr/>
            <w:text/>
          </w:sdtPr>
          <w:sdtContent>
            <w:tc>
              <w:tcPr>
                <w:tcW w:w="4078" w:type="dxa"/>
                <w:gridSpan w:val="4"/>
                <w:shd w:val="clear" w:color="auto" w:fill="auto"/>
                <w:vAlign w:val="center"/>
              </w:tcPr>
              <w:p w14:paraId="4A1FBCFC" w14:textId="7156E512" w:rsidR="000704EE" w:rsidRPr="00770F6B" w:rsidRDefault="000704EE" w:rsidP="000704EE">
                <w:pPr>
                  <w:rPr>
                    <w:b/>
                    <w:bCs/>
                    <w:sz w:val="22"/>
                    <w:szCs w:val="28"/>
                  </w:rPr>
                </w:pPr>
                <w:r w:rsidRPr="00CD4087">
                  <w:rPr>
                    <w:rStyle w:val="PlaceholderText"/>
                  </w:rPr>
                  <w:t>Click or tap here to enter text.</w:t>
                </w:r>
              </w:p>
            </w:tc>
          </w:sdtContent>
        </w:sdt>
        <w:tc>
          <w:tcPr>
            <w:tcW w:w="2199" w:type="dxa"/>
            <w:vMerge/>
            <w:shd w:val="clear" w:color="auto" w:fill="auto"/>
            <w:vAlign w:val="center"/>
          </w:tcPr>
          <w:p w14:paraId="3EA1FB12" w14:textId="77777777" w:rsidR="000704EE" w:rsidRPr="00770F6B" w:rsidRDefault="000704EE" w:rsidP="000704EE">
            <w:pPr>
              <w:jc w:val="center"/>
              <w:rPr>
                <w:b/>
                <w:bCs/>
                <w:sz w:val="22"/>
                <w:szCs w:val="28"/>
              </w:rPr>
            </w:pPr>
          </w:p>
        </w:tc>
      </w:tr>
      <w:tr w:rsidR="000704EE" w14:paraId="70761EBD" w14:textId="77777777" w:rsidTr="00755BF4">
        <w:trPr>
          <w:gridAfter w:val="1"/>
          <w:wAfter w:w="29" w:type="dxa"/>
          <w:trHeight w:val="586"/>
        </w:trPr>
        <w:tc>
          <w:tcPr>
            <w:tcW w:w="4179" w:type="dxa"/>
            <w:gridSpan w:val="4"/>
            <w:shd w:val="clear" w:color="auto" w:fill="auto"/>
            <w:vAlign w:val="center"/>
          </w:tcPr>
          <w:p w14:paraId="0C18467E" w14:textId="58C7F03E" w:rsidR="000704EE" w:rsidRPr="005224E2" w:rsidRDefault="000704EE" w:rsidP="000704EE">
            <w:pPr>
              <w:rPr>
                <w:b/>
                <w:bCs/>
                <w:szCs w:val="18"/>
              </w:rPr>
            </w:pPr>
            <w:r w:rsidRPr="005224E2">
              <w:rPr>
                <w:b/>
                <w:bCs/>
                <w:szCs w:val="18"/>
              </w:rPr>
              <w:t xml:space="preserve">PRIMARY CONTACT </w:t>
            </w:r>
            <w:r>
              <w:rPr>
                <w:b/>
                <w:bCs/>
                <w:szCs w:val="18"/>
              </w:rPr>
              <w:t>EMAIL ADDRESS:</w:t>
            </w:r>
          </w:p>
        </w:tc>
        <w:sdt>
          <w:sdtPr>
            <w:rPr>
              <w:b/>
              <w:bCs/>
              <w:sz w:val="22"/>
              <w:szCs w:val="28"/>
            </w:rPr>
            <w:id w:val="1004467970"/>
            <w:placeholder>
              <w:docPart w:val="163164005BB7476598DF383982EA9A3C"/>
            </w:placeholder>
            <w:showingPlcHdr/>
            <w:text/>
          </w:sdtPr>
          <w:sdtContent>
            <w:tc>
              <w:tcPr>
                <w:tcW w:w="4078" w:type="dxa"/>
                <w:gridSpan w:val="4"/>
                <w:shd w:val="clear" w:color="auto" w:fill="auto"/>
                <w:vAlign w:val="center"/>
              </w:tcPr>
              <w:p w14:paraId="1A550F2A" w14:textId="366652D4" w:rsidR="000704EE" w:rsidRPr="00770F6B" w:rsidRDefault="000704EE" w:rsidP="000704EE">
                <w:pPr>
                  <w:rPr>
                    <w:b/>
                    <w:bCs/>
                    <w:sz w:val="22"/>
                    <w:szCs w:val="28"/>
                  </w:rPr>
                </w:pPr>
                <w:r w:rsidRPr="00CD4087">
                  <w:rPr>
                    <w:rStyle w:val="PlaceholderText"/>
                  </w:rPr>
                  <w:t>Click or tap here to enter text.</w:t>
                </w:r>
              </w:p>
            </w:tc>
          </w:sdtContent>
        </w:sdt>
        <w:tc>
          <w:tcPr>
            <w:tcW w:w="2199" w:type="dxa"/>
            <w:vMerge/>
            <w:shd w:val="clear" w:color="auto" w:fill="auto"/>
            <w:vAlign w:val="center"/>
          </w:tcPr>
          <w:p w14:paraId="4C338B5C" w14:textId="77777777" w:rsidR="000704EE" w:rsidRPr="00770F6B" w:rsidRDefault="000704EE" w:rsidP="000704EE">
            <w:pPr>
              <w:jc w:val="center"/>
              <w:rPr>
                <w:b/>
                <w:bCs/>
                <w:sz w:val="22"/>
                <w:szCs w:val="28"/>
              </w:rPr>
            </w:pPr>
          </w:p>
        </w:tc>
      </w:tr>
      <w:tr w:rsidR="000704EE" w14:paraId="4200A570" w14:textId="77777777" w:rsidTr="00755BF4">
        <w:trPr>
          <w:gridAfter w:val="1"/>
          <w:wAfter w:w="29" w:type="dxa"/>
          <w:trHeight w:val="586"/>
        </w:trPr>
        <w:tc>
          <w:tcPr>
            <w:tcW w:w="4179" w:type="dxa"/>
            <w:gridSpan w:val="4"/>
            <w:shd w:val="clear" w:color="auto" w:fill="auto"/>
            <w:vAlign w:val="center"/>
          </w:tcPr>
          <w:p w14:paraId="5979C766" w14:textId="737E1813" w:rsidR="000704EE" w:rsidRPr="005224E2" w:rsidRDefault="000704EE" w:rsidP="000704EE">
            <w:pPr>
              <w:rPr>
                <w:b/>
                <w:bCs/>
                <w:szCs w:val="18"/>
              </w:rPr>
            </w:pPr>
            <w:r>
              <w:rPr>
                <w:b/>
                <w:bCs/>
                <w:szCs w:val="18"/>
              </w:rPr>
              <w:t>BILLING</w:t>
            </w:r>
            <w:r w:rsidRPr="005224E2">
              <w:rPr>
                <w:b/>
                <w:bCs/>
                <w:szCs w:val="18"/>
              </w:rPr>
              <w:t xml:space="preserve"> </w:t>
            </w:r>
            <w:r>
              <w:rPr>
                <w:b/>
                <w:bCs/>
                <w:szCs w:val="18"/>
              </w:rPr>
              <w:t>EMAIL ADDRESS:</w:t>
            </w:r>
          </w:p>
        </w:tc>
        <w:sdt>
          <w:sdtPr>
            <w:rPr>
              <w:b/>
              <w:bCs/>
              <w:sz w:val="22"/>
              <w:szCs w:val="28"/>
            </w:rPr>
            <w:id w:val="1189568567"/>
            <w:placeholder>
              <w:docPart w:val="EE40254157ED4870850F68D27C75F5CB"/>
            </w:placeholder>
            <w:showingPlcHdr/>
            <w:text/>
          </w:sdtPr>
          <w:sdtContent>
            <w:tc>
              <w:tcPr>
                <w:tcW w:w="4078" w:type="dxa"/>
                <w:gridSpan w:val="4"/>
                <w:shd w:val="clear" w:color="auto" w:fill="auto"/>
                <w:vAlign w:val="center"/>
              </w:tcPr>
              <w:p w14:paraId="2FE384AC" w14:textId="3254C49E" w:rsidR="000704EE" w:rsidRDefault="000704EE" w:rsidP="000704EE">
                <w:pPr>
                  <w:rPr>
                    <w:b/>
                    <w:bCs/>
                    <w:sz w:val="22"/>
                    <w:szCs w:val="28"/>
                  </w:rPr>
                </w:pPr>
                <w:r w:rsidRPr="00CD4087">
                  <w:rPr>
                    <w:rStyle w:val="PlaceholderText"/>
                  </w:rPr>
                  <w:t>Click or tap here to enter text.</w:t>
                </w:r>
              </w:p>
            </w:tc>
          </w:sdtContent>
        </w:sdt>
        <w:tc>
          <w:tcPr>
            <w:tcW w:w="2199" w:type="dxa"/>
            <w:shd w:val="clear" w:color="auto" w:fill="auto"/>
            <w:vAlign w:val="center"/>
          </w:tcPr>
          <w:p w14:paraId="4665948C" w14:textId="2AA99AE0" w:rsidR="000704EE" w:rsidRPr="00DE1439" w:rsidRDefault="000704EE" w:rsidP="000704EE">
            <w:pPr>
              <w:jc w:val="center"/>
              <w:rPr>
                <w:sz w:val="22"/>
                <w:szCs w:val="28"/>
              </w:rPr>
            </w:pPr>
            <w:r w:rsidRPr="00D9609D">
              <w:rPr>
                <w:i/>
                <w:iCs/>
                <w:color w:val="FF0000"/>
              </w:rPr>
              <w:t xml:space="preserve">We require an email address for your </w:t>
            </w:r>
            <w:r>
              <w:rPr>
                <w:i/>
                <w:iCs/>
                <w:color w:val="FF0000"/>
              </w:rPr>
              <w:t>A</w:t>
            </w:r>
            <w:r w:rsidRPr="00D9609D">
              <w:rPr>
                <w:i/>
                <w:iCs/>
                <w:color w:val="FF0000"/>
              </w:rPr>
              <w:t xml:space="preserve">ccounts </w:t>
            </w:r>
            <w:r>
              <w:rPr>
                <w:i/>
                <w:iCs/>
                <w:color w:val="FF0000"/>
              </w:rPr>
              <w:t>D</w:t>
            </w:r>
            <w:r w:rsidRPr="00D9609D">
              <w:rPr>
                <w:i/>
                <w:iCs/>
                <w:color w:val="FF0000"/>
              </w:rPr>
              <w:t xml:space="preserve">epartment </w:t>
            </w:r>
          </w:p>
        </w:tc>
      </w:tr>
      <w:tr w:rsidR="006F46BB" w14:paraId="5494A44F" w14:textId="77777777" w:rsidTr="00755BF4">
        <w:trPr>
          <w:gridAfter w:val="1"/>
          <w:wAfter w:w="29" w:type="dxa"/>
          <w:trHeight w:val="586"/>
        </w:trPr>
        <w:tc>
          <w:tcPr>
            <w:tcW w:w="10456" w:type="dxa"/>
            <w:gridSpan w:val="9"/>
            <w:shd w:val="clear" w:color="auto" w:fill="auto"/>
            <w:vAlign w:val="center"/>
          </w:tcPr>
          <w:p w14:paraId="0D008FB3" w14:textId="5BACA7D8" w:rsidR="006F46BB" w:rsidRDefault="00000000" w:rsidP="006F46BB">
            <w:pPr>
              <w:rPr>
                <w:sz w:val="16"/>
                <w:szCs w:val="20"/>
              </w:rPr>
            </w:pPr>
            <w:sdt>
              <w:sdtPr>
                <w:rPr>
                  <w:sz w:val="28"/>
                  <w:szCs w:val="36"/>
                </w:rPr>
                <w:tag w:val="TICK BOX"/>
                <w:id w:val="-600115913"/>
                <w14:checkbox>
                  <w14:checked w14:val="0"/>
                  <w14:checkedState w14:val="2612" w14:font="MS Gothic"/>
                  <w14:uncheckedState w14:val="2610" w14:font="MS Gothic"/>
                </w14:checkbox>
              </w:sdtPr>
              <w:sdtContent>
                <w:r w:rsidR="00A43CAD">
                  <w:rPr>
                    <w:rFonts w:ascii="MS Gothic" w:eastAsia="MS Gothic" w:hAnsi="MS Gothic" w:hint="eastAsia"/>
                    <w:sz w:val="28"/>
                    <w:szCs w:val="36"/>
                  </w:rPr>
                  <w:t>☐</w:t>
                </w:r>
              </w:sdtContent>
            </w:sdt>
            <w:r w:rsidR="00A62182">
              <w:rPr>
                <w:sz w:val="28"/>
                <w:szCs w:val="36"/>
              </w:rPr>
              <w:t xml:space="preserve"> </w:t>
            </w:r>
            <w:r w:rsidR="00A62182" w:rsidRPr="002930CB">
              <w:rPr>
                <w:b/>
                <w:bCs/>
                <w:i/>
                <w:iCs/>
                <w:sz w:val="16"/>
                <w:szCs w:val="20"/>
              </w:rPr>
              <w:t>(</w:t>
            </w:r>
            <w:r w:rsidR="00A62182">
              <w:rPr>
                <w:b/>
                <w:bCs/>
                <w:i/>
                <w:iCs/>
                <w:sz w:val="16"/>
                <w:szCs w:val="20"/>
              </w:rPr>
              <w:t>T</w:t>
            </w:r>
            <w:r w:rsidR="00A62182" w:rsidRPr="002930CB">
              <w:rPr>
                <w:b/>
                <w:bCs/>
                <w:i/>
                <w:iCs/>
                <w:sz w:val="16"/>
                <w:szCs w:val="20"/>
              </w:rPr>
              <w:t>ick the box)</w:t>
            </w:r>
            <w:r w:rsidR="00A62182">
              <w:rPr>
                <w:b/>
                <w:bCs/>
                <w:i/>
                <w:iCs/>
                <w:sz w:val="16"/>
                <w:szCs w:val="20"/>
              </w:rPr>
              <w:t xml:space="preserve"> </w:t>
            </w:r>
            <w:r w:rsidR="00612B34">
              <w:rPr>
                <w:sz w:val="16"/>
                <w:szCs w:val="20"/>
              </w:rPr>
              <w:t>I agree to the Terms &amp; Conditions pertaining to IÉ Contractor PTS Training</w:t>
            </w:r>
            <w:r w:rsidR="002B5491">
              <w:rPr>
                <w:sz w:val="16"/>
                <w:szCs w:val="20"/>
              </w:rPr>
              <w:t>:</w:t>
            </w:r>
          </w:p>
          <w:p w14:paraId="23C19598" w14:textId="142C43B0" w:rsidR="00194C6B" w:rsidRPr="00A62182" w:rsidRDefault="00194C6B" w:rsidP="006F46BB">
            <w:pPr>
              <w:rPr>
                <w:color w:val="FF0000"/>
              </w:rPr>
            </w:pPr>
          </w:p>
        </w:tc>
      </w:tr>
      <w:tr w:rsidR="00194C6B" w14:paraId="52830D0C" w14:textId="77777777" w:rsidTr="00755BF4">
        <w:trPr>
          <w:gridAfter w:val="1"/>
          <w:wAfter w:w="29" w:type="dxa"/>
          <w:trHeight w:val="511"/>
        </w:trPr>
        <w:tc>
          <w:tcPr>
            <w:tcW w:w="1486" w:type="dxa"/>
            <w:tcBorders>
              <w:top w:val="single" w:sz="18" w:space="0" w:color="FF0000"/>
              <w:left w:val="single" w:sz="18" w:space="0" w:color="FF0000"/>
              <w:bottom w:val="single" w:sz="18" w:space="0" w:color="FF0000"/>
            </w:tcBorders>
            <w:vAlign w:val="center"/>
          </w:tcPr>
          <w:p w14:paraId="5ED98728" w14:textId="415F8E62" w:rsidR="00194C6B" w:rsidRPr="006553E1" w:rsidRDefault="00194C6B" w:rsidP="001A543E">
            <w:pPr>
              <w:jc w:val="center"/>
              <w:rPr>
                <w:b/>
                <w:bCs/>
              </w:rPr>
            </w:pPr>
            <w:r w:rsidRPr="006553E1">
              <w:rPr>
                <w:b/>
                <w:bCs/>
              </w:rPr>
              <w:t>SIGNATURE:</w:t>
            </w:r>
          </w:p>
        </w:tc>
        <w:sdt>
          <w:sdtPr>
            <w:id w:val="-1029942910"/>
            <w:showingPlcHdr/>
            <w:picture/>
          </w:sdtPr>
          <w:sdtContent>
            <w:tc>
              <w:tcPr>
                <w:tcW w:w="4529" w:type="dxa"/>
                <w:gridSpan w:val="4"/>
                <w:tcBorders>
                  <w:top w:val="single" w:sz="18" w:space="0" w:color="FF0000"/>
                  <w:bottom w:val="single" w:sz="18" w:space="0" w:color="FF0000"/>
                </w:tcBorders>
                <w:vAlign w:val="center"/>
              </w:tcPr>
              <w:p w14:paraId="5A22FE31" w14:textId="77777777" w:rsidR="00194C6B" w:rsidRDefault="00194C6B" w:rsidP="001A543E">
                <w:pPr>
                  <w:jc w:val="center"/>
                </w:pPr>
                <w:r>
                  <w:rPr>
                    <w:noProof/>
                  </w:rPr>
                  <w:drawing>
                    <wp:inline distT="0" distB="0" distL="0" distR="0" wp14:anchorId="0898565C" wp14:editId="5735C875">
                      <wp:extent cx="2647950" cy="304800"/>
                      <wp:effectExtent l="0" t="0" r="0" b="0"/>
                      <wp:docPr id="1293054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304800"/>
                              </a:xfrm>
                              <a:prstGeom prst="rect">
                                <a:avLst/>
                              </a:prstGeom>
                              <a:noFill/>
                              <a:ln>
                                <a:noFill/>
                              </a:ln>
                            </pic:spPr>
                          </pic:pic>
                        </a:graphicData>
                      </a:graphic>
                    </wp:inline>
                  </w:drawing>
                </w:r>
              </w:p>
            </w:tc>
          </w:sdtContent>
        </w:sdt>
        <w:tc>
          <w:tcPr>
            <w:tcW w:w="1874" w:type="dxa"/>
            <w:gridSpan w:val="2"/>
            <w:tcBorders>
              <w:top w:val="single" w:sz="18" w:space="0" w:color="FF0000"/>
              <w:bottom w:val="single" w:sz="18" w:space="0" w:color="FF0000"/>
            </w:tcBorders>
            <w:vAlign w:val="center"/>
          </w:tcPr>
          <w:p w14:paraId="0B7E96E3" w14:textId="77777777" w:rsidR="00194C6B" w:rsidRDefault="00194C6B" w:rsidP="001A543E">
            <w:pPr>
              <w:jc w:val="center"/>
            </w:pPr>
            <w:r w:rsidRPr="006553E1">
              <w:rPr>
                <w:b/>
                <w:bCs/>
              </w:rPr>
              <w:t>DATE</w:t>
            </w:r>
            <w:r>
              <w:t xml:space="preserve"> </w:t>
            </w:r>
            <w:r w:rsidRPr="00686DD7">
              <w:rPr>
                <w:i/>
                <w:iCs/>
                <w:sz w:val="16"/>
                <w:szCs w:val="20"/>
              </w:rPr>
              <w:t>(DD/MM/YYYY)</w:t>
            </w:r>
            <w:r>
              <w:rPr>
                <w:sz w:val="16"/>
                <w:szCs w:val="20"/>
              </w:rPr>
              <w:t>:</w:t>
            </w:r>
          </w:p>
        </w:tc>
        <w:sdt>
          <w:sdtPr>
            <w:id w:val="969319015"/>
            <w:placeholder>
              <w:docPart w:val="584723D78A3146DCAA64904E43C992D4"/>
            </w:placeholder>
            <w:showingPlcHdr/>
            <w:date>
              <w:dateFormat w:val="dd/MM/yyyy"/>
              <w:lid w:val="en-IE"/>
              <w:storeMappedDataAs w:val="dateTime"/>
              <w:calendar w:val="gregorian"/>
            </w:date>
          </w:sdtPr>
          <w:sdtContent>
            <w:tc>
              <w:tcPr>
                <w:tcW w:w="2567" w:type="dxa"/>
                <w:gridSpan w:val="2"/>
                <w:tcBorders>
                  <w:top w:val="single" w:sz="18" w:space="0" w:color="FF0000"/>
                  <w:bottom w:val="single" w:sz="18" w:space="0" w:color="FF0000"/>
                  <w:right w:val="single" w:sz="18" w:space="0" w:color="FF0000"/>
                </w:tcBorders>
                <w:vAlign w:val="center"/>
              </w:tcPr>
              <w:p w14:paraId="126F4A53" w14:textId="77777777" w:rsidR="00194C6B" w:rsidRDefault="00194C6B" w:rsidP="001A543E">
                <w:pPr>
                  <w:jc w:val="center"/>
                </w:pPr>
                <w:r w:rsidRPr="00700812">
                  <w:rPr>
                    <w:rStyle w:val="PlaceholderText"/>
                  </w:rPr>
                  <w:t>Click or tap to enter a date.</w:t>
                </w:r>
              </w:p>
            </w:tc>
          </w:sdtContent>
        </w:sdt>
      </w:tr>
      <w:tr w:rsidR="00D80737" w:rsidRPr="002B1B6D" w14:paraId="1CC879F3" w14:textId="77777777" w:rsidTr="00755BF4">
        <w:trPr>
          <w:trHeight w:val="452"/>
          <w:tblHeader/>
        </w:trPr>
        <w:tc>
          <w:tcPr>
            <w:tcW w:w="10485" w:type="dxa"/>
            <w:gridSpan w:val="10"/>
            <w:shd w:val="clear" w:color="auto" w:fill="A8D08D" w:themeFill="accent6" w:themeFillTint="99"/>
            <w:vAlign w:val="center"/>
          </w:tcPr>
          <w:p w14:paraId="1BAED25A" w14:textId="413012A4" w:rsidR="00D80737" w:rsidRPr="002B1B6D" w:rsidRDefault="00D80737" w:rsidP="00970735">
            <w:pPr>
              <w:tabs>
                <w:tab w:val="left" w:pos="2745"/>
              </w:tabs>
              <w:jc w:val="center"/>
              <w:rPr>
                <w:b/>
                <w:bCs/>
              </w:rPr>
            </w:pPr>
            <w:r>
              <w:rPr>
                <w:b/>
                <w:bCs/>
                <w:sz w:val="22"/>
                <w:szCs w:val="28"/>
              </w:rPr>
              <w:t xml:space="preserve">COURSE FEE </w:t>
            </w:r>
          </w:p>
        </w:tc>
      </w:tr>
      <w:tr w:rsidR="00D80737" w14:paraId="067A2B22" w14:textId="77777777" w:rsidTr="00755BF4">
        <w:trPr>
          <w:trHeight w:val="1208"/>
          <w:tblHeader/>
        </w:trPr>
        <w:tc>
          <w:tcPr>
            <w:tcW w:w="10485" w:type="dxa"/>
            <w:gridSpan w:val="10"/>
            <w:vAlign w:val="center"/>
          </w:tcPr>
          <w:p w14:paraId="51FB1C0B" w14:textId="77777777" w:rsidR="00D80737" w:rsidRDefault="00D80737" w:rsidP="00970735">
            <w:pPr>
              <w:pStyle w:val="ListParagraph"/>
              <w:tabs>
                <w:tab w:val="left" w:pos="2745"/>
              </w:tabs>
              <w:jc w:val="both"/>
            </w:pPr>
          </w:p>
          <w:p w14:paraId="296FB7C0" w14:textId="77777777" w:rsidR="00D80737" w:rsidRDefault="00D80737" w:rsidP="00D80737">
            <w:pPr>
              <w:pStyle w:val="ListParagraph"/>
              <w:numPr>
                <w:ilvl w:val="0"/>
                <w:numId w:val="8"/>
              </w:numPr>
              <w:tabs>
                <w:tab w:val="left" w:pos="2745"/>
              </w:tabs>
              <w:jc w:val="both"/>
            </w:pPr>
            <w:r>
              <w:t xml:space="preserve">The quoted fee for training is €200 per person payable by the company (reviewed yearly). </w:t>
            </w:r>
          </w:p>
          <w:p w14:paraId="30C53A84" w14:textId="77777777" w:rsidR="00D80737" w:rsidRDefault="00D80737" w:rsidP="00970735">
            <w:pPr>
              <w:tabs>
                <w:tab w:val="left" w:pos="2745"/>
              </w:tabs>
              <w:jc w:val="both"/>
            </w:pPr>
          </w:p>
          <w:p w14:paraId="4E3B41A5" w14:textId="77777777" w:rsidR="00D80737" w:rsidRDefault="00D80737" w:rsidP="00970735">
            <w:pPr>
              <w:tabs>
                <w:tab w:val="left" w:pos="2745"/>
              </w:tabs>
              <w:jc w:val="both"/>
            </w:pPr>
          </w:p>
          <w:p w14:paraId="1144D6E6" w14:textId="64705290" w:rsidR="00D80737" w:rsidRDefault="00D80737" w:rsidP="00970735">
            <w:pPr>
              <w:tabs>
                <w:tab w:val="left" w:pos="2745"/>
              </w:tabs>
              <w:jc w:val="both"/>
            </w:pPr>
            <w:r>
              <w:t xml:space="preserve">Do you require the invoice to be endorsed with a Purchase Order Number:     </w:t>
            </w:r>
            <w:sdt>
              <w:sdtPr>
                <w:id w:val="417216591"/>
                <w:placeholder>
                  <w:docPart w:val="DefaultPlaceholder_-1854013438"/>
                </w:placeholder>
                <w:showingPlcHdr/>
                <w:dropDownList>
                  <w:listItem w:value="Choose an item."/>
                  <w:listItem w:displayText="YES" w:value="YES"/>
                  <w:listItem w:displayText="NO" w:value="NO"/>
                </w:dropDownList>
              </w:sdtPr>
              <w:sdtContent>
                <w:r w:rsidRPr="00D3318D">
                  <w:rPr>
                    <w:rStyle w:val="PlaceholderText"/>
                  </w:rPr>
                  <w:t>Choose an item.</w:t>
                </w:r>
              </w:sdtContent>
            </w:sdt>
          </w:p>
          <w:p w14:paraId="4098DEE0" w14:textId="77777777" w:rsidR="00D80737" w:rsidRDefault="00D80737" w:rsidP="00970735">
            <w:pPr>
              <w:tabs>
                <w:tab w:val="left" w:pos="2745"/>
              </w:tabs>
              <w:jc w:val="both"/>
            </w:pPr>
          </w:p>
          <w:p w14:paraId="134A8D78" w14:textId="2D2ED20F" w:rsidR="00D80737" w:rsidRDefault="00D80737" w:rsidP="00970735">
            <w:pPr>
              <w:tabs>
                <w:tab w:val="left" w:pos="2745"/>
              </w:tabs>
              <w:jc w:val="both"/>
            </w:pPr>
            <w:r>
              <w:t>If YES INCLUDE YOUR PO NUMBER: ___________________________________________________________</w:t>
            </w:r>
          </w:p>
          <w:p w14:paraId="18F4E822" w14:textId="77777777" w:rsidR="00D80737" w:rsidRDefault="00D80737" w:rsidP="00970735">
            <w:pPr>
              <w:pStyle w:val="ListParagraph"/>
              <w:tabs>
                <w:tab w:val="left" w:pos="2745"/>
              </w:tabs>
              <w:jc w:val="both"/>
            </w:pPr>
          </w:p>
        </w:tc>
      </w:tr>
      <w:tr w:rsidR="00755BF4" w:rsidRPr="008F4569" w14:paraId="14809ECF" w14:textId="77777777" w:rsidTr="00755BF4">
        <w:trPr>
          <w:trHeight w:val="588"/>
        </w:trPr>
        <w:tc>
          <w:tcPr>
            <w:tcW w:w="10485" w:type="dxa"/>
            <w:gridSpan w:val="10"/>
            <w:shd w:val="clear" w:color="auto" w:fill="A8D08D" w:themeFill="accent6" w:themeFillTint="99"/>
            <w:vAlign w:val="center"/>
          </w:tcPr>
          <w:p w14:paraId="1C7A223F" w14:textId="77777777" w:rsidR="00755BF4" w:rsidRPr="008F4569" w:rsidRDefault="00755BF4" w:rsidP="00970735">
            <w:pPr>
              <w:jc w:val="center"/>
              <w:rPr>
                <w:b/>
                <w:bCs/>
                <w:sz w:val="22"/>
                <w:szCs w:val="28"/>
              </w:rPr>
            </w:pPr>
            <w:r w:rsidRPr="008F4569">
              <w:rPr>
                <w:b/>
                <w:bCs/>
                <w:sz w:val="22"/>
                <w:szCs w:val="28"/>
              </w:rPr>
              <w:t>APPLICATION CATEGORY</w:t>
            </w:r>
            <w:r>
              <w:rPr>
                <w:b/>
                <w:bCs/>
                <w:sz w:val="22"/>
                <w:szCs w:val="28"/>
              </w:rPr>
              <w:t xml:space="preserve"> GUIDANCE</w:t>
            </w:r>
          </w:p>
        </w:tc>
      </w:tr>
      <w:tr w:rsidR="00755BF4" w:rsidRPr="001B47E6" w14:paraId="36230337" w14:textId="77777777" w:rsidTr="00755BF4">
        <w:trPr>
          <w:trHeight w:val="588"/>
        </w:trPr>
        <w:tc>
          <w:tcPr>
            <w:tcW w:w="2079" w:type="dxa"/>
            <w:gridSpan w:val="2"/>
            <w:shd w:val="clear" w:color="auto" w:fill="auto"/>
            <w:vAlign w:val="center"/>
          </w:tcPr>
          <w:p w14:paraId="25592F76" w14:textId="77777777" w:rsidR="00755BF4" w:rsidRPr="00542DF0" w:rsidRDefault="00755BF4" w:rsidP="00970735">
            <w:pPr>
              <w:jc w:val="center"/>
              <w:rPr>
                <w:b/>
                <w:bCs/>
                <w:sz w:val="22"/>
                <w:szCs w:val="28"/>
              </w:rPr>
            </w:pPr>
            <w:r w:rsidRPr="00542DF0">
              <w:rPr>
                <w:b/>
                <w:bCs/>
              </w:rPr>
              <w:t>INITIAL TRAINING</w:t>
            </w:r>
          </w:p>
        </w:tc>
        <w:tc>
          <w:tcPr>
            <w:tcW w:w="8406" w:type="dxa"/>
            <w:gridSpan w:val="8"/>
            <w:shd w:val="clear" w:color="auto" w:fill="auto"/>
            <w:vAlign w:val="center"/>
          </w:tcPr>
          <w:p w14:paraId="5C3A688B" w14:textId="77777777" w:rsidR="00755BF4" w:rsidRDefault="00755BF4" w:rsidP="00970735">
            <w:pPr>
              <w:jc w:val="both"/>
              <w:rPr>
                <w:color w:val="000000" w:themeColor="text1"/>
              </w:rPr>
            </w:pPr>
            <w:r w:rsidRPr="001B47E6">
              <w:rPr>
                <w:color w:val="000000" w:themeColor="text1"/>
              </w:rPr>
              <w:t xml:space="preserve">First Time Holder of IÉ Contractor PTS Certification </w:t>
            </w:r>
          </w:p>
          <w:p w14:paraId="697E878C" w14:textId="2C5BE3AF" w:rsidR="00755BF4" w:rsidRPr="001B47E6" w:rsidRDefault="00755BF4" w:rsidP="00970735">
            <w:pPr>
              <w:jc w:val="both"/>
              <w:rPr>
                <w:b/>
                <w:bCs/>
                <w:color w:val="000000" w:themeColor="text1"/>
                <w:sz w:val="22"/>
                <w:szCs w:val="28"/>
              </w:rPr>
            </w:pPr>
            <w:r w:rsidRPr="001B47E6">
              <w:rPr>
                <w:color w:val="000000" w:themeColor="text1"/>
              </w:rPr>
              <w:t>(Nominees must be at least 18 years of age)</w:t>
            </w:r>
          </w:p>
        </w:tc>
      </w:tr>
      <w:tr w:rsidR="00755BF4" w:rsidRPr="001B47E6" w14:paraId="0374F249" w14:textId="77777777" w:rsidTr="00755BF4">
        <w:trPr>
          <w:trHeight w:val="588"/>
        </w:trPr>
        <w:tc>
          <w:tcPr>
            <w:tcW w:w="2079" w:type="dxa"/>
            <w:gridSpan w:val="2"/>
            <w:shd w:val="clear" w:color="auto" w:fill="auto"/>
            <w:vAlign w:val="center"/>
          </w:tcPr>
          <w:p w14:paraId="783F2A65" w14:textId="77777777" w:rsidR="00755BF4" w:rsidRPr="00DC232E" w:rsidRDefault="00755BF4" w:rsidP="00970735">
            <w:pPr>
              <w:jc w:val="center"/>
              <w:rPr>
                <w:b/>
                <w:bCs/>
              </w:rPr>
            </w:pPr>
            <w:r w:rsidRPr="00DC232E">
              <w:rPr>
                <w:b/>
                <w:bCs/>
              </w:rPr>
              <w:t>REFRESHER/ REPEAT TRAINING</w:t>
            </w:r>
          </w:p>
        </w:tc>
        <w:tc>
          <w:tcPr>
            <w:tcW w:w="8406" w:type="dxa"/>
            <w:gridSpan w:val="8"/>
            <w:shd w:val="clear" w:color="auto" w:fill="auto"/>
            <w:vAlign w:val="center"/>
          </w:tcPr>
          <w:p w14:paraId="1ABE8586" w14:textId="77777777" w:rsidR="00755BF4" w:rsidRDefault="00755BF4" w:rsidP="00970735">
            <w:pPr>
              <w:jc w:val="both"/>
              <w:rPr>
                <w:color w:val="000000" w:themeColor="text1"/>
              </w:rPr>
            </w:pPr>
            <w:r w:rsidRPr="001B47E6">
              <w:rPr>
                <w:color w:val="000000" w:themeColor="text1"/>
              </w:rPr>
              <w:t xml:space="preserve">Refresher Training for IÉ Contractor PTS Certification </w:t>
            </w:r>
          </w:p>
          <w:p w14:paraId="2A4A6798" w14:textId="47C990A3" w:rsidR="00755BF4" w:rsidRPr="001B47E6" w:rsidRDefault="00755BF4" w:rsidP="00970735">
            <w:pPr>
              <w:jc w:val="both"/>
              <w:rPr>
                <w:color w:val="000000" w:themeColor="text1"/>
              </w:rPr>
            </w:pPr>
            <w:r w:rsidRPr="001B47E6">
              <w:rPr>
                <w:color w:val="000000" w:themeColor="text1"/>
              </w:rPr>
              <w:t>(3-year cycle)</w:t>
            </w:r>
          </w:p>
        </w:tc>
      </w:tr>
      <w:tr w:rsidR="00755BF4" w:rsidRPr="001B47E6" w14:paraId="13FBC903" w14:textId="77777777" w:rsidTr="00755BF4">
        <w:trPr>
          <w:trHeight w:val="588"/>
        </w:trPr>
        <w:tc>
          <w:tcPr>
            <w:tcW w:w="2079" w:type="dxa"/>
            <w:gridSpan w:val="2"/>
            <w:shd w:val="clear" w:color="auto" w:fill="auto"/>
            <w:vAlign w:val="center"/>
          </w:tcPr>
          <w:p w14:paraId="387F999C" w14:textId="77777777" w:rsidR="00755BF4" w:rsidRPr="000B5CE0" w:rsidRDefault="00755BF4" w:rsidP="00970735">
            <w:pPr>
              <w:jc w:val="center"/>
              <w:rPr>
                <w:b/>
                <w:bCs/>
              </w:rPr>
            </w:pPr>
            <w:r w:rsidRPr="000B5CE0">
              <w:rPr>
                <w:b/>
                <w:bCs/>
              </w:rPr>
              <w:t>CERTIFICATION EXTENSION</w:t>
            </w:r>
          </w:p>
        </w:tc>
        <w:tc>
          <w:tcPr>
            <w:tcW w:w="8406" w:type="dxa"/>
            <w:gridSpan w:val="8"/>
            <w:shd w:val="clear" w:color="auto" w:fill="auto"/>
            <w:vAlign w:val="center"/>
          </w:tcPr>
          <w:p w14:paraId="1234CD44" w14:textId="77777777" w:rsidR="00755BF4" w:rsidRPr="001B47E6" w:rsidRDefault="00755BF4" w:rsidP="00970735">
            <w:pPr>
              <w:jc w:val="both"/>
              <w:rPr>
                <w:color w:val="000000" w:themeColor="text1"/>
              </w:rPr>
            </w:pPr>
            <w:r w:rsidRPr="001B47E6">
              <w:rPr>
                <w:color w:val="000000" w:themeColor="text1"/>
              </w:rPr>
              <w:t>Where the validity of the Medical is less than the standard 3-year refresher cycle from the date of training for IÉ Contractor PTS Certification</w:t>
            </w:r>
          </w:p>
          <w:p w14:paraId="0EB36A25" w14:textId="77777777" w:rsidR="00755BF4" w:rsidRPr="001B47E6" w:rsidRDefault="00755BF4" w:rsidP="00970735">
            <w:pPr>
              <w:jc w:val="both"/>
              <w:rPr>
                <w:color w:val="000000" w:themeColor="text1"/>
              </w:rPr>
            </w:pPr>
            <w:r w:rsidRPr="001B47E6">
              <w:rPr>
                <w:color w:val="000000" w:themeColor="text1"/>
              </w:rPr>
              <w:t>(NO CHARGE)</w:t>
            </w:r>
          </w:p>
        </w:tc>
      </w:tr>
      <w:tr w:rsidR="00755BF4" w:rsidRPr="001B47E6" w14:paraId="52B26E17" w14:textId="77777777" w:rsidTr="00755BF4">
        <w:trPr>
          <w:trHeight w:val="588"/>
        </w:trPr>
        <w:tc>
          <w:tcPr>
            <w:tcW w:w="2079" w:type="dxa"/>
            <w:gridSpan w:val="2"/>
            <w:shd w:val="clear" w:color="auto" w:fill="auto"/>
            <w:vAlign w:val="center"/>
          </w:tcPr>
          <w:p w14:paraId="3D5B3B14" w14:textId="77777777" w:rsidR="00755BF4" w:rsidRPr="005F6058" w:rsidRDefault="00755BF4" w:rsidP="00970735">
            <w:pPr>
              <w:jc w:val="center"/>
              <w:rPr>
                <w:b/>
                <w:bCs/>
              </w:rPr>
            </w:pPr>
            <w:r w:rsidRPr="005F6058">
              <w:rPr>
                <w:b/>
                <w:bCs/>
              </w:rPr>
              <w:t>CERTIFICATE REISSUE</w:t>
            </w:r>
          </w:p>
        </w:tc>
        <w:tc>
          <w:tcPr>
            <w:tcW w:w="8406" w:type="dxa"/>
            <w:gridSpan w:val="8"/>
            <w:shd w:val="clear" w:color="auto" w:fill="auto"/>
            <w:vAlign w:val="center"/>
          </w:tcPr>
          <w:p w14:paraId="6FF63093" w14:textId="77777777" w:rsidR="00755BF4" w:rsidRPr="001B47E6" w:rsidRDefault="00755BF4" w:rsidP="00970735">
            <w:pPr>
              <w:jc w:val="both"/>
              <w:rPr>
                <w:color w:val="000000" w:themeColor="text1"/>
              </w:rPr>
            </w:pPr>
            <w:r w:rsidRPr="001B47E6">
              <w:rPr>
                <w:color w:val="000000" w:themeColor="text1"/>
              </w:rPr>
              <w:t>For Lost or Misplaced Certificates – Fee €25</w:t>
            </w:r>
          </w:p>
        </w:tc>
      </w:tr>
    </w:tbl>
    <w:p w14:paraId="22BEE772" w14:textId="46F71000" w:rsidR="005A6CDD" w:rsidRDefault="005A6CDD"/>
    <w:p w14:paraId="03E5F741" w14:textId="77777777" w:rsidR="005B1C1B" w:rsidRDefault="005B1C1B" w:rsidP="005A6CDD">
      <w:pPr>
        <w:jc w:val="center"/>
      </w:pPr>
    </w:p>
    <w:p w14:paraId="2D897A67" w14:textId="77777777" w:rsidR="00D80737" w:rsidRDefault="00D80737" w:rsidP="005A6CDD">
      <w:pPr>
        <w:jc w:val="center"/>
      </w:pPr>
    </w:p>
    <w:tbl>
      <w:tblPr>
        <w:tblStyle w:val="TableGrid"/>
        <w:tblW w:w="0" w:type="auto"/>
        <w:tblLook w:val="04A0" w:firstRow="1" w:lastRow="0" w:firstColumn="1" w:lastColumn="0" w:noHBand="0" w:noVBand="1"/>
      </w:tblPr>
      <w:tblGrid>
        <w:gridCol w:w="3397"/>
        <w:gridCol w:w="7059"/>
      </w:tblGrid>
      <w:tr w:rsidR="00D80737" w:rsidRPr="00D47F32" w14:paraId="222D02E1" w14:textId="77777777" w:rsidTr="00970735">
        <w:trPr>
          <w:trHeight w:val="454"/>
        </w:trPr>
        <w:tc>
          <w:tcPr>
            <w:tcW w:w="10456" w:type="dxa"/>
            <w:gridSpan w:val="2"/>
            <w:shd w:val="clear" w:color="auto" w:fill="A8D08D" w:themeFill="accent6" w:themeFillTint="99"/>
            <w:vAlign w:val="center"/>
          </w:tcPr>
          <w:p w14:paraId="0C688E6F" w14:textId="77777777" w:rsidR="00D80737" w:rsidRPr="00D47F32" w:rsidRDefault="00D80737" w:rsidP="00970735">
            <w:pPr>
              <w:jc w:val="center"/>
              <w:rPr>
                <w:b/>
                <w:bCs/>
              </w:rPr>
            </w:pPr>
            <w:r w:rsidRPr="0024516F">
              <w:rPr>
                <w:b/>
                <w:bCs/>
                <w:sz w:val="22"/>
                <w:szCs w:val="28"/>
              </w:rPr>
              <w:t>APPLICANT DETAILS</w:t>
            </w:r>
          </w:p>
        </w:tc>
      </w:tr>
      <w:tr w:rsidR="00D80737" w14:paraId="070D7D0F" w14:textId="77777777" w:rsidTr="00970735">
        <w:trPr>
          <w:trHeight w:val="454"/>
        </w:trPr>
        <w:tc>
          <w:tcPr>
            <w:tcW w:w="3397" w:type="dxa"/>
            <w:vAlign w:val="center"/>
          </w:tcPr>
          <w:p w14:paraId="33D44150" w14:textId="77777777" w:rsidR="00D80737" w:rsidRDefault="00D80737" w:rsidP="00970735">
            <w:r>
              <w:t>NAME:</w:t>
            </w:r>
          </w:p>
        </w:tc>
        <w:sdt>
          <w:sdtPr>
            <w:id w:val="1130827876"/>
            <w:placeholder>
              <w:docPart w:val="2E025BE007DE4AD2B2394C75A60DAA80"/>
            </w:placeholder>
            <w:showingPlcHdr/>
            <w:text/>
          </w:sdtPr>
          <w:sdtContent>
            <w:tc>
              <w:tcPr>
                <w:tcW w:w="7059" w:type="dxa"/>
                <w:vAlign w:val="center"/>
              </w:tcPr>
              <w:p w14:paraId="70DA7027" w14:textId="77777777" w:rsidR="00D80737" w:rsidRDefault="00D80737" w:rsidP="00970735">
                <w:r w:rsidRPr="00402577">
                  <w:rPr>
                    <w:rStyle w:val="PlaceholderText"/>
                    <w:b/>
                    <w:bCs/>
                    <w:color w:val="auto"/>
                    <w:sz w:val="20"/>
                    <w:szCs w:val="20"/>
                  </w:rPr>
                  <w:t>Click or tap here to enter text.</w:t>
                </w:r>
              </w:p>
            </w:tc>
          </w:sdtContent>
        </w:sdt>
      </w:tr>
      <w:tr w:rsidR="00D80737" w14:paraId="7444CED6" w14:textId="77777777" w:rsidTr="00970735">
        <w:trPr>
          <w:trHeight w:val="454"/>
        </w:trPr>
        <w:tc>
          <w:tcPr>
            <w:tcW w:w="3397" w:type="dxa"/>
            <w:vAlign w:val="center"/>
          </w:tcPr>
          <w:p w14:paraId="2B8369B7" w14:textId="77777777" w:rsidR="00D80737" w:rsidRPr="00686DD7" w:rsidRDefault="00D80737" w:rsidP="00970735">
            <w:r>
              <w:t xml:space="preserve">DATE OF BIRTH </w:t>
            </w:r>
            <w:r w:rsidRPr="00686DD7">
              <w:rPr>
                <w:i/>
                <w:iCs/>
                <w:sz w:val="16"/>
                <w:szCs w:val="20"/>
              </w:rPr>
              <w:t>(DD/MM/YYYY)</w:t>
            </w:r>
            <w:r>
              <w:rPr>
                <w:sz w:val="16"/>
                <w:szCs w:val="20"/>
              </w:rPr>
              <w:t>:</w:t>
            </w:r>
          </w:p>
        </w:tc>
        <w:sdt>
          <w:sdtPr>
            <w:id w:val="697353610"/>
            <w:placeholder>
              <w:docPart w:val="8B0CCE1B02DA4C07BC990D34CB585145"/>
            </w:placeholder>
            <w:showingPlcHdr/>
            <w:date>
              <w:dateFormat w:val="dd/MM/yyyy"/>
              <w:lid w:val="en-IE"/>
              <w:storeMappedDataAs w:val="text"/>
              <w:calendar w:val="gregorian"/>
            </w:date>
          </w:sdtPr>
          <w:sdtContent>
            <w:tc>
              <w:tcPr>
                <w:tcW w:w="7059" w:type="dxa"/>
                <w:vAlign w:val="center"/>
              </w:tcPr>
              <w:p w14:paraId="6B7B4CF9" w14:textId="77777777" w:rsidR="00D80737" w:rsidRDefault="00D80737" w:rsidP="00970735">
                <w:r w:rsidRPr="00402577">
                  <w:rPr>
                    <w:rStyle w:val="PlaceholderText"/>
                    <w:b/>
                    <w:bCs/>
                    <w:color w:val="auto"/>
                    <w:sz w:val="20"/>
                    <w:szCs w:val="20"/>
                  </w:rPr>
                  <w:t>Click or tap to enter a date.</w:t>
                </w:r>
              </w:p>
            </w:tc>
          </w:sdtContent>
        </w:sdt>
      </w:tr>
      <w:tr w:rsidR="00D80737" w:rsidRPr="00C4714D" w14:paraId="3D597BF6" w14:textId="77777777" w:rsidTr="00970735">
        <w:trPr>
          <w:trHeight w:val="454"/>
        </w:trPr>
        <w:tc>
          <w:tcPr>
            <w:tcW w:w="3397" w:type="dxa"/>
            <w:vAlign w:val="center"/>
          </w:tcPr>
          <w:p w14:paraId="0EBFD49E" w14:textId="77777777" w:rsidR="00D80737" w:rsidRDefault="00D80737" w:rsidP="00970735">
            <w:r>
              <w:t>APPLICATION CATEGORY:</w:t>
            </w:r>
          </w:p>
        </w:tc>
        <w:sdt>
          <w:sdtPr>
            <w:rPr>
              <w:b/>
              <w:bCs/>
              <w:sz w:val="20"/>
              <w:szCs w:val="24"/>
            </w:rPr>
            <w:tag w:val="APPLICATION CATEGORY"/>
            <w:id w:val="-1256966528"/>
            <w:placeholder>
              <w:docPart w:val="C281FAA1FB0F46CCBAACF87BF198AEE4"/>
            </w:placeholder>
            <w:dropDownList>
              <w:listItem w:displayText="Choose a Category" w:value="1"/>
              <w:listItem w:displayText="INITIAL TRAINING" w:value="INITIAL TRAINING"/>
              <w:listItem w:displayText="REFRESHER/ REPEAT TRAINING" w:value="REFRESHER/ REPEAT TRAINING"/>
              <w:listItem w:displayText="CERTIFICATION EXTENSION" w:value="CERTIFICATION EXTENSION"/>
              <w:listItem w:displayText="CERTIFICATE REISSUE" w:value="CERTIFICATE REISSUE"/>
            </w:dropDownList>
          </w:sdtPr>
          <w:sdtContent>
            <w:tc>
              <w:tcPr>
                <w:tcW w:w="7059" w:type="dxa"/>
                <w:vAlign w:val="center"/>
              </w:tcPr>
              <w:p w14:paraId="704C6206" w14:textId="77777777" w:rsidR="00D80737" w:rsidRPr="00C4714D" w:rsidRDefault="00D80737" w:rsidP="00970735">
                <w:pPr>
                  <w:rPr>
                    <w:b/>
                    <w:bCs/>
                  </w:rPr>
                </w:pPr>
                <w:r>
                  <w:rPr>
                    <w:b/>
                    <w:bCs/>
                    <w:sz w:val="20"/>
                    <w:szCs w:val="24"/>
                  </w:rPr>
                  <w:t>Choose a Category</w:t>
                </w:r>
              </w:p>
            </w:tc>
          </w:sdtContent>
        </w:sdt>
      </w:tr>
    </w:tbl>
    <w:p w14:paraId="11F0198E" w14:textId="77777777" w:rsidR="00D80737" w:rsidRDefault="00D80737" w:rsidP="00D80737"/>
    <w:tbl>
      <w:tblPr>
        <w:tblStyle w:val="TableGrid"/>
        <w:tblW w:w="0" w:type="auto"/>
        <w:tblLook w:val="04A0" w:firstRow="1" w:lastRow="0" w:firstColumn="1" w:lastColumn="0" w:noHBand="0" w:noVBand="1"/>
      </w:tblPr>
      <w:tblGrid>
        <w:gridCol w:w="3397"/>
        <w:gridCol w:w="7059"/>
      </w:tblGrid>
      <w:tr w:rsidR="005B1C1B" w:rsidRPr="00D47F32" w14:paraId="0A45130F" w14:textId="77777777" w:rsidTr="00970735">
        <w:trPr>
          <w:trHeight w:val="454"/>
        </w:trPr>
        <w:tc>
          <w:tcPr>
            <w:tcW w:w="10456" w:type="dxa"/>
            <w:gridSpan w:val="2"/>
            <w:shd w:val="clear" w:color="auto" w:fill="A8D08D" w:themeFill="accent6" w:themeFillTint="99"/>
            <w:vAlign w:val="center"/>
          </w:tcPr>
          <w:p w14:paraId="1B28E0CF" w14:textId="77777777" w:rsidR="005B1C1B" w:rsidRPr="00D47F32" w:rsidRDefault="005B1C1B" w:rsidP="00970735">
            <w:pPr>
              <w:jc w:val="center"/>
              <w:rPr>
                <w:b/>
                <w:bCs/>
              </w:rPr>
            </w:pPr>
            <w:r w:rsidRPr="0024516F">
              <w:rPr>
                <w:b/>
                <w:bCs/>
                <w:sz w:val="22"/>
                <w:szCs w:val="28"/>
              </w:rPr>
              <w:t>APPLICANT DETAILS</w:t>
            </w:r>
          </w:p>
        </w:tc>
      </w:tr>
      <w:tr w:rsidR="005B1C1B" w14:paraId="00095FC7" w14:textId="77777777" w:rsidTr="00970735">
        <w:trPr>
          <w:trHeight w:val="454"/>
        </w:trPr>
        <w:tc>
          <w:tcPr>
            <w:tcW w:w="3397" w:type="dxa"/>
            <w:vAlign w:val="center"/>
          </w:tcPr>
          <w:p w14:paraId="16F8E039" w14:textId="77777777" w:rsidR="005B1C1B" w:rsidRDefault="005B1C1B" w:rsidP="00970735">
            <w:r>
              <w:t>NAME:</w:t>
            </w:r>
          </w:p>
        </w:tc>
        <w:sdt>
          <w:sdtPr>
            <w:id w:val="1351993426"/>
            <w:placeholder>
              <w:docPart w:val="53E532463A914A058A899BFF6CEFBF3E"/>
            </w:placeholder>
            <w:showingPlcHdr/>
            <w:text/>
          </w:sdtPr>
          <w:sdtContent>
            <w:tc>
              <w:tcPr>
                <w:tcW w:w="7059" w:type="dxa"/>
                <w:vAlign w:val="center"/>
              </w:tcPr>
              <w:p w14:paraId="64BE9FE7" w14:textId="77777777" w:rsidR="005B1C1B" w:rsidRDefault="005B1C1B" w:rsidP="00970735">
                <w:r w:rsidRPr="00402577">
                  <w:rPr>
                    <w:rStyle w:val="PlaceholderText"/>
                    <w:b/>
                    <w:bCs/>
                    <w:color w:val="auto"/>
                    <w:sz w:val="20"/>
                    <w:szCs w:val="20"/>
                  </w:rPr>
                  <w:t>Click or tap here to enter text.</w:t>
                </w:r>
              </w:p>
            </w:tc>
          </w:sdtContent>
        </w:sdt>
      </w:tr>
      <w:tr w:rsidR="005B1C1B" w14:paraId="6F6BC335" w14:textId="77777777" w:rsidTr="00970735">
        <w:trPr>
          <w:trHeight w:val="454"/>
        </w:trPr>
        <w:tc>
          <w:tcPr>
            <w:tcW w:w="3397" w:type="dxa"/>
            <w:vAlign w:val="center"/>
          </w:tcPr>
          <w:p w14:paraId="02ABF644" w14:textId="77777777" w:rsidR="005B1C1B" w:rsidRPr="00686DD7" w:rsidRDefault="005B1C1B" w:rsidP="00970735">
            <w:r>
              <w:t xml:space="preserve">DATE OF BIRTH </w:t>
            </w:r>
            <w:r w:rsidRPr="00686DD7">
              <w:rPr>
                <w:i/>
                <w:iCs/>
                <w:sz w:val="16"/>
                <w:szCs w:val="20"/>
              </w:rPr>
              <w:t>(DD/MM/YYYY)</w:t>
            </w:r>
            <w:r>
              <w:rPr>
                <w:sz w:val="16"/>
                <w:szCs w:val="20"/>
              </w:rPr>
              <w:t>:</w:t>
            </w:r>
          </w:p>
        </w:tc>
        <w:sdt>
          <w:sdtPr>
            <w:id w:val="1793474718"/>
            <w:placeholder>
              <w:docPart w:val="8150CDB5FD34423CBF0B305EFFB67AD4"/>
            </w:placeholder>
            <w:showingPlcHdr/>
            <w:date>
              <w:dateFormat w:val="dd/MM/yyyy"/>
              <w:lid w:val="en-IE"/>
              <w:storeMappedDataAs w:val="text"/>
              <w:calendar w:val="gregorian"/>
            </w:date>
          </w:sdtPr>
          <w:sdtContent>
            <w:tc>
              <w:tcPr>
                <w:tcW w:w="7059" w:type="dxa"/>
                <w:vAlign w:val="center"/>
              </w:tcPr>
              <w:p w14:paraId="1A133F30" w14:textId="77777777" w:rsidR="005B1C1B" w:rsidRDefault="005B1C1B" w:rsidP="00970735">
                <w:r w:rsidRPr="00402577">
                  <w:rPr>
                    <w:rStyle w:val="PlaceholderText"/>
                    <w:b/>
                    <w:bCs/>
                    <w:color w:val="auto"/>
                    <w:sz w:val="20"/>
                    <w:szCs w:val="20"/>
                  </w:rPr>
                  <w:t>Click or tap to enter a date.</w:t>
                </w:r>
              </w:p>
            </w:tc>
          </w:sdtContent>
        </w:sdt>
      </w:tr>
      <w:tr w:rsidR="005B1C1B" w:rsidRPr="00C4714D" w14:paraId="4662725A" w14:textId="77777777" w:rsidTr="00970735">
        <w:trPr>
          <w:trHeight w:val="454"/>
        </w:trPr>
        <w:tc>
          <w:tcPr>
            <w:tcW w:w="3397" w:type="dxa"/>
            <w:vAlign w:val="center"/>
          </w:tcPr>
          <w:p w14:paraId="142CCDCC" w14:textId="77777777" w:rsidR="005B1C1B" w:rsidRDefault="005B1C1B" w:rsidP="00970735">
            <w:r>
              <w:t>APPLICATION CATEGORY:</w:t>
            </w:r>
          </w:p>
        </w:tc>
        <w:sdt>
          <w:sdtPr>
            <w:rPr>
              <w:b/>
              <w:bCs/>
              <w:sz w:val="20"/>
              <w:szCs w:val="24"/>
            </w:rPr>
            <w:tag w:val="APPLICATION CATEGORY"/>
            <w:id w:val="1392924925"/>
            <w:placeholder>
              <w:docPart w:val="4BAD4BA1DF9A44DBBA295DC9B00C2B2D"/>
            </w:placeholder>
            <w:dropDownList>
              <w:listItem w:displayText="Choose a Category" w:value="1"/>
              <w:listItem w:displayText="INITIAL TRAINING" w:value="INITIAL TRAINING"/>
              <w:listItem w:displayText="REFRESHER/ REPEAT TRAINING" w:value="REFRESHER/ REPEAT TRAINING"/>
              <w:listItem w:displayText="CERTIFICATION EXTENSION" w:value="CERTIFICATION EXTENSION"/>
              <w:listItem w:displayText="CERTIFICATE REISSUE" w:value="CERTIFICATE REISSUE"/>
            </w:dropDownList>
          </w:sdtPr>
          <w:sdtContent>
            <w:tc>
              <w:tcPr>
                <w:tcW w:w="7059" w:type="dxa"/>
                <w:vAlign w:val="center"/>
              </w:tcPr>
              <w:p w14:paraId="15DFD105" w14:textId="77777777" w:rsidR="005B1C1B" w:rsidRPr="00C4714D" w:rsidRDefault="005B1C1B" w:rsidP="00970735">
                <w:pPr>
                  <w:rPr>
                    <w:b/>
                    <w:bCs/>
                  </w:rPr>
                </w:pPr>
                <w:r>
                  <w:rPr>
                    <w:b/>
                    <w:bCs/>
                    <w:sz w:val="20"/>
                    <w:szCs w:val="24"/>
                  </w:rPr>
                  <w:t>Choose a Category</w:t>
                </w:r>
              </w:p>
            </w:tc>
          </w:sdtContent>
        </w:sdt>
      </w:tr>
    </w:tbl>
    <w:p w14:paraId="034E28B5" w14:textId="77777777" w:rsidR="00D80737" w:rsidRDefault="00D80737" w:rsidP="00755BF4"/>
    <w:tbl>
      <w:tblPr>
        <w:tblStyle w:val="TableGrid"/>
        <w:tblW w:w="0" w:type="auto"/>
        <w:tblLook w:val="04A0" w:firstRow="1" w:lastRow="0" w:firstColumn="1" w:lastColumn="0" w:noHBand="0" w:noVBand="1"/>
      </w:tblPr>
      <w:tblGrid>
        <w:gridCol w:w="3397"/>
        <w:gridCol w:w="7059"/>
      </w:tblGrid>
      <w:tr w:rsidR="00D80737" w:rsidRPr="00D47F32" w14:paraId="45C82F6D" w14:textId="77777777" w:rsidTr="00970735">
        <w:trPr>
          <w:trHeight w:val="454"/>
        </w:trPr>
        <w:tc>
          <w:tcPr>
            <w:tcW w:w="10456" w:type="dxa"/>
            <w:gridSpan w:val="2"/>
            <w:shd w:val="clear" w:color="auto" w:fill="A8D08D" w:themeFill="accent6" w:themeFillTint="99"/>
            <w:vAlign w:val="center"/>
          </w:tcPr>
          <w:p w14:paraId="33D9CE32" w14:textId="77777777" w:rsidR="00D80737" w:rsidRPr="00D47F32" w:rsidRDefault="00D80737" w:rsidP="00970735">
            <w:pPr>
              <w:jc w:val="center"/>
              <w:rPr>
                <w:b/>
                <w:bCs/>
              </w:rPr>
            </w:pPr>
            <w:r w:rsidRPr="0024516F">
              <w:rPr>
                <w:b/>
                <w:bCs/>
                <w:sz w:val="22"/>
                <w:szCs w:val="28"/>
              </w:rPr>
              <w:t>APPLICANT DETAILS</w:t>
            </w:r>
          </w:p>
        </w:tc>
      </w:tr>
      <w:tr w:rsidR="00D80737" w14:paraId="4C83DD79" w14:textId="77777777" w:rsidTr="00970735">
        <w:trPr>
          <w:trHeight w:val="454"/>
        </w:trPr>
        <w:tc>
          <w:tcPr>
            <w:tcW w:w="3397" w:type="dxa"/>
            <w:vAlign w:val="center"/>
          </w:tcPr>
          <w:p w14:paraId="2BD04B94" w14:textId="77777777" w:rsidR="00D80737" w:rsidRDefault="00D80737" w:rsidP="00970735">
            <w:r>
              <w:t>NAME:</w:t>
            </w:r>
          </w:p>
        </w:tc>
        <w:sdt>
          <w:sdtPr>
            <w:id w:val="887459001"/>
            <w:placeholder>
              <w:docPart w:val="286E15C1E6354F16AE92E8CE672BB49C"/>
            </w:placeholder>
            <w:showingPlcHdr/>
            <w:text/>
          </w:sdtPr>
          <w:sdtContent>
            <w:tc>
              <w:tcPr>
                <w:tcW w:w="7059" w:type="dxa"/>
                <w:vAlign w:val="center"/>
              </w:tcPr>
              <w:p w14:paraId="70F04494" w14:textId="77777777" w:rsidR="00D80737" w:rsidRDefault="00D80737" w:rsidP="00970735">
                <w:r w:rsidRPr="00402577">
                  <w:rPr>
                    <w:rStyle w:val="PlaceholderText"/>
                    <w:b/>
                    <w:bCs/>
                    <w:color w:val="auto"/>
                    <w:sz w:val="20"/>
                    <w:szCs w:val="20"/>
                  </w:rPr>
                  <w:t>Click or tap here to enter text.</w:t>
                </w:r>
              </w:p>
            </w:tc>
          </w:sdtContent>
        </w:sdt>
      </w:tr>
      <w:tr w:rsidR="00D80737" w14:paraId="65160351" w14:textId="77777777" w:rsidTr="00970735">
        <w:trPr>
          <w:trHeight w:val="454"/>
        </w:trPr>
        <w:tc>
          <w:tcPr>
            <w:tcW w:w="3397" w:type="dxa"/>
            <w:vAlign w:val="center"/>
          </w:tcPr>
          <w:p w14:paraId="79D44099" w14:textId="77777777" w:rsidR="00D80737" w:rsidRPr="00686DD7" w:rsidRDefault="00D80737" w:rsidP="00970735">
            <w:r>
              <w:t xml:space="preserve">DATE OF BIRTH </w:t>
            </w:r>
            <w:r w:rsidRPr="00686DD7">
              <w:rPr>
                <w:i/>
                <w:iCs/>
                <w:sz w:val="16"/>
                <w:szCs w:val="20"/>
              </w:rPr>
              <w:t>(DD/MM/YYYY)</w:t>
            </w:r>
            <w:r>
              <w:rPr>
                <w:sz w:val="16"/>
                <w:szCs w:val="20"/>
              </w:rPr>
              <w:t>:</w:t>
            </w:r>
          </w:p>
        </w:tc>
        <w:sdt>
          <w:sdtPr>
            <w:id w:val="-472367722"/>
            <w:placeholder>
              <w:docPart w:val="D2852522C468431880D083F2DF086BC6"/>
            </w:placeholder>
            <w:showingPlcHdr/>
            <w:date>
              <w:dateFormat w:val="dd/MM/yyyy"/>
              <w:lid w:val="en-IE"/>
              <w:storeMappedDataAs w:val="text"/>
              <w:calendar w:val="gregorian"/>
            </w:date>
          </w:sdtPr>
          <w:sdtContent>
            <w:tc>
              <w:tcPr>
                <w:tcW w:w="7059" w:type="dxa"/>
                <w:vAlign w:val="center"/>
              </w:tcPr>
              <w:p w14:paraId="5EBF1F06" w14:textId="77777777" w:rsidR="00D80737" w:rsidRDefault="00D80737" w:rsidP="00970735">
                <w:r w:rsidRPr="00402577">
                  <w:rPr>
                    <w:rStyle w:val="PlaceholderText"/>
                    <w:b/>
                    <w:bCs/>
                    <w:color w:val="auto"/>
                    <w:sz w:val="20"/>
                    <w:szCs w:val="20"/>
                  </w:rPr>
                  <w:t>Click or tap to enter a date.</w:t>
                </w:r>
              </w:p>
            </w:tc>
          </w:sdtContent>
        </w:sdt>
      </w:tr>
      <w:tr w:rsidR="00D80737" w:rsidRPr="00C4714D" w14:paraId="48477382" w14:textId="77777777" w:rsidTr="00970735">
        <w:trPr>
          <w:trHeight w:val="454"/>
        </w:trPr>
        <w:tc>
          <w:tcPr>
            <w:tcW w:w="3397" w:type="dxa"/>
            <w:vAlign w:val="center"/>
          </w:tcPr>
          <w:p w14:paraId="188A27F9" w14:textId="77777777" w:rsidR="00D80737" w:rsidRDefault="00D80737" w:rsidP="00970735">
            <w:r>
              <w:t>APPLICATION CATEGORY:</w:t>
            </w:r>
          </w:p>
        </w:tc>
        <w:sdt>
          <w:sdtPr>
            <w:rPr>
              <w:b/>
              <w:bCs/>
              <w:sz w:val="20"/>
              <w:szCs w:val="24"/>
            </w:rPr>
            <w:tag w:val="APPLICATION CATEGORY"/>
            <w:id w:val="-323352041"/>
            <w:placeholder>
              <w:docPart w:val="D2585327A69B4BCF91993296C7D6F06E"/>
            </w:placeholder>
            <w:dropDownList>
              <w:listItem w:displayText="Choose a Category" w:value="1"/>
              <w:listItem w:displayText="INITIAL TRAINING" w:value="INITIAL TRAINING"/>
              <w:listItem w:displayText="REFRESHER/ REPEAT TRAINING" w:value="REFRESHER/ REPEAT TRAINING"/>
              <w:listItem w:displayText="CERTIFICATION EXTENSION" w:value="CERTIFICATION EXTENSION"/>
              <w:listItem w:displayText="CERTIFICATE REISSUE" w:value="CERTIFICATE REISSUE"/>
            </w:dropDownList>
          </w:sdtPr>
          <w:sdtContent>
            <w:tc>
              <w:tcPr>
                <w:tcW w:w="7059" w:type="dxa"/>
                <w:vAlign w:val="center"/>
              </w:tcPr>
              <w:p w14:paraId="072C445E" w14:textId="77777777" w:rsidR="00D80737" w:rsidRPr="00C4714D" w:rsidRDefault="00D80737" w:rsidP="00970735">
                <w:pPr>
                  <w:rPr>
                    <w:b/>
                    <w:bCs/>
                  </w:rPr>
                </w:pPr>
                <w:r>
                  <w:rPr>
                    <w:b/>
                    <w:bCs/>
                    <w:sz w:val="20"/>
                    <w:szCs w:val="24"/>
                  </w:rPr>
                  <w:t>Choose a Category</w:t>
                </w:r>
              </w:p>
            </w:tc>
          </w:sdtContent>
        </w:sdt>
      </w:tr>
    </w:tbl>
    <w:p w14:paraId="08319C2D" w14:textId="77777777" w:rsidR="00D80737" w:rsidRDefault="00D80737" w:rsidP="00755BF4"/>
    <w:tbl>
      <w:tblPr>
        <w:tblStyle w:val="TableGrid"/>
        <w:tblW w:w="0" w:type="auto"/>
        <w:tblLook w:val="04A0" w:firstRow="1" w:lastRow="0" w:firstColumn="1" w:lastColumn="0" w:noHBand="0" w:noVBand="1"/>
      </w:tblPr>
      <w:tblGrid>
        <w:gridCol w:w="3397"/>
        <w:gridCol w:w="7059"/>
      </w:tblGrid>
      <w:tr w:rsidR="00D80737" w:rsidRPr="00D47F32" w14:paraId="0CF56171" w14:textId="77777777" w:rsidTr="00970735">
        <w:trPr>
          <w:trHeight w:val="454"/>
        </w:trPr>
        <w:tc>
          <w:tcPr>
            <w:tcW w:w="10456" w:type="dxa"/>
            <w:gridSpan w:val="2"/>
            <w:shd w:val="clear" w:color="auto" w:fill="A8D08D" w:themeFill="accent6" w:themeFillTint="99"/>
            <w:vAlign w:val="center"/>
          </w:tcPr>
          <w:p w14:paraId="411CE7CC" w14:textId="77777777" w:rsidR="00D80737" w:rsidRPr="00D47F32" w:rsidRDefault="00D80737" w:rsidP="00970735">
            <w:pPr>
              <w:jc w:val="center"/>
              <w:rPr>
                <w:b/>
                <w:bCs/>
              </w:rPr>
            </w:pPr>
            <w:r w:rsidRPr="0024516F">
              <w:rPr>
                <w:b/>
                <w:bCs/>
                <w:sz w:val="22"/>
                <w:szCs w:val="28"/>
              </w:rPr>
              <w:t>APPLICANT DETAILS</w:t>
            </w:r>
          </w:p>
        </w:tc>
      </w:tr>
      <w:tr w:rsidR="00D80737" w14:paraId="1EEAA2BC" w14:textId="77777777" w:rsidTr="00970735">
        <w:trPr>
          <w:trHeight w:val="454"/>
        </w:trPr>
        <w:tc>
          <w:tcPr>
            <w:tcW w:w="3397" w:type="dxa"/>
            <w:vAlign w:val="center"/>
          </w:tcPr>
          <w:p w14:paraId="3CA7E7D8" w14:textId="77777777" w:rsidR="00D80737" w:rsidRDefault="00D80737" w:rsidP="00970735">
            <w:r>
              <w:t>NAME:</w:t>
            </w:r>
          </w:p>
        </w:tc>
        <w:sdt>
          <w:sdtPr>
            <w:id w:val="2071149479"/>
            <w:placeholder>
              <w:docPart w:val="91ACB79F0F334CA993B98414529F91C7"/>
            </w:placeholder>
            <w:showingPlcHdr/>
            <w:text/>
          </w:sdtPr>
          <w:sdtContent>
            <w:tc>
              <w:tcPr>
                <w:tcW w:w="7059" w:type="dxa"/>
                <w:vAlign w:val="center"/>
              </w:tcPr>
              <w:p w14:paraId="1076215D" w14:textId="77777777" w:rsidR="00D80737" w:rsidRDefault="00D80737" w:rsidP="00970735">
                <w:r w:rsidRPr="00402577">
                  <w:rPr>
                    <w:rStyle w:val="PlaceholderText"/>
                    <w:b/>
                    <w:bCs/>
                    <w:color w:val="auto"/>
                    <w:sz w:val="20"/>
                    <w:szCs w:val="20"/>
                  </w:rPr>
                  <w:t>Click or tap here to enter text.</w:t>
                </w:r>
              </w:p>
            </w:tc>
          </w:sdtContent>
        </w:sdt>
      </w:tr>
      <w:tr w:rsidR="00D80737" w14:paraId="66060B99" w14:textId="77777777" w:rsidTr="00970735">
        <w:trPr>
          <w:trHeight w:val="454"/>
        </w:trPr>
        <w:tc>
          <w:tcPr>
            <w:tcW w:w="3397" w:type="dxa"/>
            <w:vAlign w:val="center"/>
          </w:tcPr>
          <w:p w14:paraId="2A71D7BF" w14:textId="77777777" w:rsidR="00D80737" w:rsidRPr="00686DD7" w:rsidRDefault="00D80737" w:rsidP="00970735">
            <w:r>
              <w:t xml:space="preserve">DATE OF BIRTH </w:t>
            </w:r>
            <w:r w:rsidRPr="00686DD7">
              <w:rPr>
                <w:i/>
                <w:iCs/>
                <w:sz w:val="16"/>
                <w:szCs w:val="20"/>
              </w:rPr>
              <w:t>(DD/MM/YYYY)</w:t>
            </w:r>
            <w:r>
              <w:rPr>
                <w:sz w:val="16"/>
                <w:szCs w:val="20"/>
              </w:rPr>
              <w:t>:</w:t>
            </w:r>
          </w:p>
        </w:tc>
        <w:sdt>
          <w:sdtPr>
            <w:id w:val="-997566690"/>
            <w:placeholder>
              <w:docPart w:val="0E1B264DAFE64C0994137E096F4CBD50"/>
            </w:placeholder>
            <w:showingPlcHdr/>
            <w:date>
              <w:dateFormat w:val="dd/MM/yyyy"/>
              <w:lid w:val="en-IE"/>
              <w:storeMappedDataAs w:val="text"/>
              <w:calendar w:val="gregorian"/>
            </w:date>
          </w:sdtPr>
          <w:sdtContent>
            <w:tc>
              <w:tcPr>
                <w:tcW w:w="7059" w:type="dxa"/>
                <w:vAlign w:val="center"/>
              </w:tcPr>
              <w:p w14:paraId="6C6E7EDE" w14:textId="77777777" w:rsidR="00D80737" w:rsidRDefault="00D80737" w:rsidP="00970735">
                <w:r w:rsidRPr="00402577">
                  <w:rPr>
                    <w:rStyle w:val="PlaceholderText"/>
                    <w:b/>
                    <w:bCs/>
                    <w:color w:val="auto"/>
                    <w:sz w:val="20"/>
                    <w:szCs w:val="20"/>
                  </w:rPr>
                  <w:t>Click or tap to enter a date.</w:t>
                </w:r>
              </w:p>
            </w:tc>
          </w:sdtContent>
        </w:sdt>
      </w:tr>
      <w:tr w:rsidR="00D80737" w:rsidRPr="00C4714D" w14:paraId="45B54DC7" w14:textId="77777777" w:rsidTr="00970735">
        <w:trPr>
          <w:trHeight w:val="454"/>
        </w:trPr>
        <w:tc>
          <w:tcPr>
            <w:tcW w:w="3397" w:type="dxa"/>
            <w:vAlign w:val="center"/>
          </w:tcPr>
          <w:p w14:paraId="10F7DDA7" w14:textId="77777777" w:rsidR="00D80737" w:rsidRDefault="00D80737" w:rsidP="00970735">
            <w:r>
              <w:t>APPLICATION CATEGORY:</w:t>
            </w:r>
          </w:p>
        </w:tc>
        <w:sdt>
          <w:sdtPr>
            <w:rPr>
              <w:b/>
              <w:bCs/>
              <w:sz w:val="20"/>
              <w:szCs w:val="24"/>
            </w:rPr>
            <w:tag w:val="APPLICATION CATEGORY"/>
            <w:id w:val="1734893844"/>
            <w:placeholder>
              <w:docPart w:val="5A6FB2716D584EC49E1BB732CEEA1548"/>
            </w:placeholder>
            <w:dropDownList>
              <w:listItem w:displayText="Choose a Category" w:value="1"/>
              <w:listItem w:displayText="INITIAL TRAINING" w:value="INITIAL TRAINING"/>
              <w:listItem w:displayText="REFRESHER/ REPEAT TRAINING" w:value="REFRESHER/ REPEAT TRAINING"/>
              <w:listItem w:displayText="CERTIFICATION EXTENSION" w:value="CERTIFICATION EXTENSION"/>
              <w:listItem w:displayText="CERTIFICATE REISSUE" w:value="CERTIFICATE REISSUE"/>
            </w:dropDownList>
          </w:sdtPr>
          <w:sdtContent>
            <w:tc>
              <w:tcPr>
                <w:tcW w:w="7059" w:type="dxa"/>
                <w:vAlign w:val="center"/>
              </w:tcPr>
              <w:p w14:paraId="0FFF06D2" w14:textId="77777777" w:rsidR="00D80737" w:rsidRPr="00C4714D" w:rsidRDefault="00D80737" w:rsidP="00970735">
                <w:pPr>
                  <w:rPr>
                    <w:b/>
                    <w:bCs/>
                  </w:rPr>
                </w:pPr>
                <w:r>
                  <w:rPr>
                    <w:b/>
                    <w:bCs/>
                    <w:sz w:val="20"/>
                    <w:szCs w:val="24"/>
                  </w:rPr>
                  <w:t>Choose a Category</w:t>
                </w:r>
              </w:p>
            </w:tc>
          </w:sdtContent>
        </w:sdt>
      </w:tr>
    </w:tbl>
    <w:p w14:paraId="49583FD9" w14:textId="77777777" w:rsidR="00D80737" w:rsidRDefault="00D80737" w:rsidP="00755BF4"/>
    <w:tbl>
      <w:tblPr>
        <w:tblStyle w:val="TableGrid"/>
        <w:tblW w:w="0" w:type="auto"/>
        <w:tblLook w:val="04A0" w:firstRow="1" w:lastRow="0" w:firstColumn="1" w:lastColumn="0" w:noHBand="0" w:noVBand="1"/>
      </w:tblPr>
      <w:tblGrid>
        <w:gridCol w:w="3397"/>
        <w:gridCol w:w="7059"/>
      </w:tblGrid>
      <w:tr w:rsidR="00D80737" w:rsidRPr="00D47F32" w14:paraId="1520E547" w14:textId="77777777" w:rsidTr="00970735">
        <w:trPr>
          <w:trHeight w:val="454"/>
        </w:trPr>
        <w:tc>
          <w:tcPr>
            <w:tcW w:w="10456" w:type="dxa"/>
            <w:gridSpan w:val="2"/>
            <w:shd w:val="clear" w:color="auto" w:fill="A8D08D" w:themeFill="accent6" w:themeFillTint="99"/>
            <w:vAlign w:val="center"/>
          </w:tcPr>
          <w:p w14:paraId="37BAD241" w14:textId="77777777" w:rsidR="00D80737" w:rsidRPr="00D47F32" w:rsidRDefault="00D80737" w:rsidP="00970735">
            <w:pPr>
              <w:jc w:val="center"/>
              <w:rPr>
                <w:b/>
                <w:bCs/>
              </w:rPr>
            </w:pPr>
            <w:r w:rsidRPr="0024516F">
              <w:rPr>
                <w:b/>
                <w:bCs/>
                <w:sz w:val="22"/>
                <w:szCs w:val="28"/>
              </w:rPr>
              <w:t>APPLICANT DETAILS</w:t>
            </w:r>
          </w:p>
        </w:tc>
      </w:tr>
      <w:tr w:rsidR="00D80737" w14:paraId="5AC43D35" w14:textId="77777777" w:rsidTr="00970735">
        <w:trPr>
          <w:trHeight w:val="454"/>
        </w:trPr>
        <w:tc>
          <w:tcPr>
            <w:tcW w:w="3397" w:type="dxa"/>
            <w:vAlign w:val="center"/>
          </w:tcPr>
          <w:p w14:paraId="2A088A38" w14:textId="77777777" w:rsidR="00D80737" w:rsidRDefault="00D80737" w:rsidP="00970735">
            <w:r>
              <w:t>NAME:</w:t>
            </w:r>
          </w:p>
        </w:tc>
        <w:sdt>
          <w:sdtPr>
            <w:id w:val="-1977515316"/>
            <w:placeholder>
              <w:docPart w:val="E90DA3EA200B46FAAFB62AA543221B96"/>
            </w:placeholder>
            <w:showingPlcHdr/>
            <w:text/>
          </w:sdtPr>
          <w:sdtContent>
            <w:tc>
              <w:tcPr>
                <w:tcW w:w="7059" w:type="dxa"/>
                <w:vAlign w:val="center"/>
              </w:tcPr>
              <w:p w14:paraId="24AB4D61" w14:textId="77777777" w:rsidR="00D80737" w:rsidRDefault="00D80737" w:rsidP="00970735">
                <w:r w:rsidRPr="00402577">
                  <w:rPr>
                    <w:rStyle w:val="PlaceholderText"/>
                    <w:b/>
                    <w:bCs/>
                    <w:color w:val="auto"/>
                    <w:sz w:val="20"/>
                    <w:szCs w:val="20"/>
                  </w:rPr>
                  <w:t>Click or tap here to enter text.</w:t>
                </w:r>
              </w:p>
            </w:tc>
          </w:sdtContent>
        </w:sdt>
      </w:tr>
      <w:tr w:rsidR="00D80737" w14:paraId="099D9474" w14:textId="77777777" w:rsidTr="00970735">
        <w:trPr>
          <w:trHeight w:val="454"/>
        </w:trPr>
        <w:tc>
          <w:tcPr>
            <w:tcW w:w="3397" w:type="dxa"/>
            <w:vAlign w:val="center"/>
          </w:tcPr>
          <w:p w14:paraId="356CF238" w14:textId="77777777" w:rsidR="00D80737" w:rsidRPr="00686DD7" w:rsidRDefault="00D80737" w:rsidP="00970735">
            <w:r>
              <w:t xml:space="preserve">DATE OF BIRTH </w:t>
            </w:r>
            <w:r w:rsidRPr="00686DD7">
              <w:rPr>
                <w:i/>
                <w:iCs/>
                <w:sz w:val="16"/>
                <w:szCs w:val="20"/>
              </w:rPr>
              <w:t>(DD/MM/YYYY)</w:t>
            </w:r>
            <w:r>
              <w:rPr>
                <w:sz w:val="16"/>
                <w:szCs w:val="20"/>
              </w:rPr>
              <w:t>:</w:t>
            </w:r>
          </w:p>
        </w:tc>
        <w:sdt>
          <w:sdtPr>
            <w:id w:val="384075290"/>
            <w:placeholder>
              <w:docPart w:val="D937E24378E946A6A55F82FD35F39EF3"/>
            </w:placeholder>
            <w:showingPlcHdr/>
            <w:date>
              <w:dateFormat w:val="dd/MM/yyyy"/>
              <w:lid w:val="en-IE"/>
              <w:storeMappedDataAs w:val="text"/>
              <w:calendar w:val="gregorian"/>
            </w:date>
          </w:sdtPr>
          <w:sdtContent>
            <w:tc>
              <w:tcPr>
                <w:tcW w:w="7059" w:type="dxa"/>
                <w:vAlign w:val="center"/>
              </w:tcPr>
              <w:p w14:paraId="2F9531A0" w14:textId="77777777" w:rsidR="00D80737" w:rsidRDefault="00D80737" w:rsidP="00970735">
                <w:r w:rsidRPr="00402577">
                  <w:rPr>
                    <w:rStyle w:val="PlaceholderText"/>
                    <w:b/>
                    <w:bCs/>
                    <w:color w:val="auto"/>
                    <w:sz w:val="20"/>
                    <w:szCs w:val="20"/>
                  </w:rPr>
                  <w:t>Click or tap to enter a date.</w:t>
                </w:r>
              </w:p>
            </w:tc>
          </w:sdtContent>
        </w:sdt>
      </w:tr>
      <w:tr w:rsidR="00D80737" w:rsidRPr="00C4714D" w14:paraId="44CF06B6" w14:textId="77777777" w:rsidTr="00970735">
        <w:trPr>
          <w:trHeight w:val="454"/>
        </w:trPr>
        <w:tc>
          <w:tcPr>
            <w:tcW w:w="3397" w:type="dxa"/>
            <w:vAlign w:val="center"/>
          </w:tcPr>
          <w:p w14:paraId="7D54EAFF" w14:textId="77777777" w:rsidR="00D80737" w:rsidRDefault="00D80737" w:rsidP="00970735">
            <w:r>
              <w:t>APPLICATION CATEGORY:</w:t>
            </w:r>
          </w:p>
        </w:tc>
        <w:sdt>
          <w:sdtPr>
            <w:rPr>
              <w:b/>
              <w:bCs/>
              <w:sz w:val="20"/>
              <w:szCs w:val="24"/>
            </w:rPr>
            <w:tag w:val="APPLICATION CATEGORY"/>
            <w:id w:val="-80765275"/>
            <w:placeholder>
              <w:docPart w:val="FE95A68CA6C2459FBD8ACDECBCB52924"/>
            </w:placeholder>
            <w:dropDownList>
              <w:listItem w:displayText="Choose a Category" w:value="1"/>
              <w:listItem w:displayText="INITIAL TRAINING" w:value="INITIAL TRAINING"/>
              <w:listItem w:displayText="REFRESHER/ REPEAT TRAINING" w:value="REFRESHER/ REPEAT TRAINING"/>
              <w:listItem w:displayText="CERTIFICATION EXTENSION" w:value="CERTIFICATION EXTENSION"/>
              <w:listItem w:displayText="CERTIFICATE REISSUE" w:value="CERTIFICATE REISSUE"/>
            </w:dropDownList>
          </w:sdtPr>
          <w:sdtContent>
            <w:tc>
              <w:tcPr>
                <w:tcW w:w="7059" w:type="dxa"/>
                <w:vAlign w:val="center"/>
              </w:tcPr>
              <w:p w14:paraId="3DC83611" w14:textId="77777777" w:rsidR="00D80737" w:rsidRPr="00C4714D" w:rsidRDefault="00D80737" w:rsidP="00970735">
                <w:pPr>
                  <w:rPr>
                    <w:b/>
                    <w:bCs/>
                  </w:rPr>
                </w:pPr>
                <w:r>
                  <w:rPr>
                    <w:b/>
                    <w:bCs/>
                    <w:sz w:val="20"/>
                    <w:szCs w:val="24"/>
                  </w:rPr>
                  <w:t>Choose a Category</w:t>
                </w:r>
              </w:p>
            </w:tc>
          </w:sdtContent>
        </w:sdt>
      </w:tr>
    </w:tbl>
    <w:p w14:paraId="1E0279FD" w14:textId="77777777" w:rsidR="00755BF4" w:rsidRDefault="00755BF4" w:rsidP="005A6CDD">
      <w:pPr>
        <w:jc w:val="center"/>
      </w:pPr>
    </w:p>
    <w:tbl>
      <w:tblPr>
        <w:tblStyle w:val="TableGrid"/>
        <w:tblW w:w="0" w:type="auto"/>
        <w:tblLook w:val="04A0" w:firstRow="1" w:lastRow="0" w:firstColumn="1" w:lastColumn="0" w:noHBand="0" w:noVBand="1"/>
      </w:tblPr>
      <w:tblGrid>
        <w:gridCol w:w="10456"/>
      </w:tblGrid>
      <w:tr w:rsidR="00755BF4" w14:paraId="29B6B5C7" w14:textId="77777777" w:rsidTr="00970735">
        <w:trPr>
          <w:trHeight w:val="588"/>
        </w:trPr>
        <w:tc>
          <w:tcPr>
            <w:tcW w:w="10456" w:type="dxa"/>
            <w:shd w:val="clear" w:color="auto" w:fill="A8D08D" w:themeFill="accent6" w:themeFillTint="99"/>
            <w:vAlign w:val="center"/>
          </w:tcPr>
          <w:p w14:paraId="600E8FFD" w14:textId="77777777" w:rsidR="00755BF4" w:rsidRDefault="00755BF4" w:rsidP="00970735">
            <w:pPr>
              <w:jc w:val="center"/>
              <w:rPr>
                <w:b/>
                <w:bCs/>
                <w:sz w:val="22"/>
                <w:szCs w:val="28"/>
              </w:rPr>
            </w:pPr>
            <w:r>
              <w:rPr>
                <w:b/>
                <w:bCs/>
                <w:sz w:val="22"/>
                <w:szCs w:val="28"/>
              </w:rPr>
              <w:t>APPLICATION SUBMISSION GUIDELINES</w:t>
            </w:r>
          </w:p>
        </w:tc>
      </w:tr>
      <w:tr w:rsidR="00755BF4" w:rsidRPr="0064106E" w14:paraId="531F88E1" w14:textId="77777777" w:rsidTr="00970735">
        <w:trPr>
          <w:trHeight w:val="588"/>
        </w:trPr>
        <w:tc>
          <w:tcPr>
            <w:tcW w:w="10456" w:type="dxa"/>
            <w:shd w:val="clear" w:color="auto" w:fill="auto"/>
            <w:vAlign w:val="center"/>
          </w:tcPr>
          <w:p w14:paraId="6168571A" w14:textId="77777777" w:rsidR="00755BF4" w:rsidRPr="00A72104" w:rsidRDefault="00755BF4" w:rsidP="00755BF4">
            <w:pPr>
              <w:pStyle w:val="ListParagraph"/>
              <w:numPr>
                <w:ilvl w:val="0"/>
                <w:numId w:val="12"/>
              </w:numPr>
              <w:spacing w:line="276" w:lineRule="auto"/>
            </w:pPr>
            <w:r w:rsidRPr="00A72104">
              <w:t xml:space="preserve">EMAIL ONLY – Submit to </w:t>
            </w:r>
            <w:hyperlink r:id="rId9" w:history="1">
              <w:r w:rsidRPr="008951C8">
                <w:rPr>
                  <w:rStyle w:val="Hyperlink"/>
                  <w:b/>
                  <w:bCs/>
                  <w:sz w:val="22"/>
                  <w:szCs w:val="28"/>
                </w:rPr>
                <w:t>contractor.pts@irishrail.ie</w:t>
              </w:r>
            </w:hyperlink>
            <w:r w:rsidRPr="008951C8">
              <w:rPr>
                <w:sz w:val="22"/>
                <w:szCs w:val="28"/>
              </w:rPr>
              <w:t xml:space="preserve"> </w:t>
            </w:r>
          </w:p>
          <w:p w14:paraId="7AE2690B" w14:textId="5D5ECB4F" w:rsidR="00755BF4" w:rsidRDefault="00755BF4" w:rsidP="00970735">
            <w:pPr>
              <w:pStyle w:val="ListParagraph"/>
              <w:numPr>
                <w:ilvl w:val="0"/>
                <w:numId w:val="1"/>
              </w:numPr>
              <w:spacing w:line="276" w:lineRule="auto"/>
            </w:pPr>
            <w:r>
              <w:t>Title the subject bar – REQUEST FOR INVOICE</w:t>
            </w:r>
          </w:p>
          <w:p w14:paraId="5AE4BAB6" w14:textId="77777777" w:rsidR="00755BF4" w:rsidRDefault="00755BF4" w:rsidP="00970735">
            <w:pPr>
              <w:pStyle w:val="ListParagraph"/>
              <w:numPr>
                <w:ilvl w:val="0"/>
                <w:numId w:val="1"/>
              </w:numPr>
              <w:spacing w:line="276" w:lineRule="auto"/>
            </w:pPr>
            <w:r>
              <w:t>Attachments must be in a titled PDF format.</w:t>
            </w:r>
          </w:p>
          <w:p w14:paraId="73099ED7" w14:textId="141B7BDE" w:rsidR="00755BF4" w:rsidRPr="0064106E" w:rsidRDefault="00755BF4" w:rsidP="00755BF4">
            <w:pPr>
              <w:pStyle w:val="ListParagraph"/>
              <w:numPr>
                <w:ilvl w:val="0"/>
                <w:numId w:val="1"/>
              </w:numPr>
              <w:spacing w:line="276" w:lineRule="auto"/>
            </w:pPr>
            <w:r>
              <w:t xml:space="preserve">Title each attachment – </w:t>
            </w:r>
            <w:r w:rsidRPr="008F51A8">
              <w:rPr>
                <w:i/>
                <w:iCs/>
                <w:color w:val="FF0000"/>
              </w:rPr>
              <w:t>for example</w:t>
            </w:r>
            <w:r w:rsidRPr="008F51A8">
              <w:rPr>
                <w:color w:val="FF0000"/>
              </w:rPr>
              <w:t xml:space="preserve"> </w:t>
            </w:r>
            <w:r>
              <w:t>– REQUEST FOR INVOICE_COMPANY NAME</w:t>
            </w:r>
          </w:p>
        </w:tc>
      </w:tr>
    </w:tbl>
    <w:p w14:paraId="576E3B19" w14:textId="3374AC4B" w:rsidR="005A6CDD" w:rsidRDefault="005A6CDD" w:rsidP="00755BF4">
      <w:r>
        <w:br w:type="page"/>
      </w:r>
    </w:p>
    <w:p w14:paraId="72671FF7" w14:textId="77777777" w:rsidR="005A6CDD" w:rsidRDefault="005A6CDD" w:rsidP="005A6CDD">
      <w:pPr>
        <w:jc w:val="center"/>
      </w:pPr>
    </w:p>
    <w:p w14:paraId="7C664AA3" w14:textId="77777777" w:rsidR="005A6CDD" w:rsidRDefault="005A6CDD" w:rsidP="005A6CDD">
      <w:pPr>
        <w:jc w:val="center"/>
      </w:pPr>
    </w:p>
    <w:p w14:paraId="610AF3EA" w14:textId="794237DE" w:rsidR="005A6CDD" w:rsidRPr="00E11C9E" w:rsidRDefault="005A6CDD" w:rsidP="005A6CDD">
      <w:pPr>
        <w:jc w:val="center"/>
        <w:rPr>
          <w:b/>
          <w:bCs/>
          <w:sz w:val="20"/>
          <w:szCs w:val="20"/>
        </w:rPr>
      </w:pPr>
      <w:r w:rsidRPr="00E11C9E">
        <w:rPr>
          <w:b/>
          <w:bCs/>
          <w:sz w:val="20"/>
          <w:szCs w:val="20"/>
        </w:rPr>
        <w:t>IMPORTANT ANNOUNCEMENT</w:t>
      </w:r>
    </w:p>
    <w:p w14:paraId="7C3C4E64" w14:textId="77777777" w:rsidR="005A6CDD" w:rsidRPr="00E11C9E" w:rsidRDefault="005A6CDD" w:rsidP="005A6CDD">
      <w:pPr>
        <w:jc w:val="center"/>
        <w:rPr>
          <w:b/>
          <w:bCs/>
          <w:sz w:val="20"/>
          <w:szCs w:val="20"/>
        </w:rPr>
      </w:pPr>
      <w:r w:rsidRPr="00E11C9E">
        <w:rPr>
          <w:b/>
          <w:bCs/>
          <w:sz w:val="20"/>
          <w:szCs w:val="20"/>
        </w:rPr>
        <w:t>RE: IÉ Contractor PTS – Payment Process</w:t>
      </w:r>
    </w:p>
    <w:p w14:paraId="3098523B" w14:textId="77777777" w:rsidR="005A6CDD" w:rsidRPr="00E11C9E" w:rsidRDefault="005A6CDD" w:rsidP="005A6CDD">
      <w:pPr>
        <w:jc w:val="both"/>
        <w:rPr>
          <w:sz w:val="20"/>
          <w:szCs w:val="20"/>
        </w:rPr>
      </w:pPr>
      <w:r w:rsidRPr="00E11C9E">
        <w:rPr>
          <w:sz w:val="20"/>
          <w:szCs w:val="20"/>
        </w:rPr>
        <w:t>We are writing to inform you of an important update to the application process for IÉ Contractor PTS Training.</w:t>
      </w:r>
    </w:p>
    <w:p w14:paraId="5E977DAB" w14:textId="77777777" w:rsidR="005A6CDD" w:rsidRPr="00E11C9E" w:rsidRDefault="005A6CDD" w:rsidP="005A6CDD">
      <w:pPr>
        <w:jc w:val="both"/>
        <w:rPr>
          <w:sz w:val="20"/>
          <w:szCs w:val="20"/>
        </w:rPr>
      </w:pPr>
      <w:r w:rsidRPr="00E11C9E">
        <w:rPr>
          <w:sz w:val="20"/>
          <w:szCs w:val="20"/>
        </w:rPr>
        <w:t xml:space="preserve">Effective </w:t>
      </w:r>
      <w:r w:rsidRPr="00E11C9E">
        <w:rPr>
          <w:b/>
          <w:bCs/>
          <w:sz w:val="20"/>
          <w:szCs w:val="20"/>
        </w:rPr>
        <w:t>June 3, 2025</w:t>
      </w:r>
      <w:r w:rsidRPr="00E11C9E">
        <w:rPr>
          <w:sz w:val="20"/>
          <w:szCs w:val="20"/>
        </w:rPr>
        <w:t xml:space="preserve">, all training must be </w:t>
      </w:r>
      <w:r w:rsidRPr="00E11C9E">
        <w:rPr>
          <w:b/>
          <w:bCs/>
          <w:sz w:val="20"/>
          <w:szCs w:val="20"/>
          <w:u w:val="single"/>
        </w:rPr>
        <w:t>PRE-PAID</w:t>
      </w:r>
      <w:r w:rsidRPr="00E11C9E">
        <w:rPr>
          <w:sz w:val="20"/>
          <w:szCs w:val="20"/>
        </w:rPr>
        <w:t xml:space="preserve">. </w:t>
      </w:r>
    </w:p>
    <w:p w14:paraId="74BCF9F6" w14:textId="77777777" w:rsidR="005A6CDD" w:rsidRPr="00E11C9E" w:rsidRDefault="005A6CDD" w:rsidP="005A6CDD">
      <w:pPr>
        <w:jc w:val="both"/>
        <w:rPr>
          <w:sz w:val="20"/>
          <w:szCs w:val="20"/>
        </w:rPr>
      </w:pPr>
      <w:r w:rsidRPr="00E11C9E">
        <w:rPr>
          <w:sz w:val="20"/>
          <w:szCs w:val="20"/>
        </w:rPr>
        <w:t>The IM Training Department will only offer a training date once the remittance notification has been received, and the payment has been verified by IÉ Accounts as received.</w:t>
      </w:r>
    </w:p>
    <w:p w14:paraId="10CE4157" w14:textId="77777777" w:rsidR="005A6CDD" w:rsidRPr="00E11C9E" w:rsidRDefault="005A6CDD" w:rsidP="005A6CDD">
      <w:pPr>
        <w:jc w:val="both"/>
        <w:rPr>
          <w:sz w:val="20"/>
          <w:szCs w:val="20"/>
        </w:rPr>
      </w:pPr>
      <w:r w:rsidRPr="00E11C9E">
        <w:rPr>
          <w:sz w:val="20"/>
          <w:szCs w:val="20"/>
        </w:rPr>
        <w:t>While the rest of the application process remains unchanged (including the completion and submission of necessary documents like Medicals, Application Forms, etc.), this new payment verification step will be required going forward.</w:t>
      </w:r>
    </w:p>
    <w:p w14:paraId="53AD5A88" w14:textId="77777777" w:rsidR="005A6CDD" w:rsidRPr="00E11C9E" w:rsidRDefault="005A6CDD" w:rsidP="005A6CDD">
      <w:pPr>
        <w:jc w:val="both"/>
        <w:rPr>
          <w:b/>
          <w:bCs/>
          <w:sz w:val="20"/>
          <w:szCs w:val="20"/>
        </w:rPr>
      </w:pPr>
      <w:r w:rsidRPr="00E11C9E">
        <w:rPr>
          <w:b/>
          <w:bCs/>
          <w:sz w:val="20"/>
          <w:szCs w:val="20"/>
        </w:rPr>
        <w:t>Step 1</w:t>
      </w:r>
    </w:p>
    <w:p w14:paraId="3C76E886" w14:textId="77777777" w:rsidR="005A6CDD" w:rsidRPr="00E11C9E" w:rsidRDefault="005A6CDD" w:rsidP="005A6CDD">
      <w:pPr>
        <w:jc w:val="both"/>
        <w:rPr>
          <w:sz w:val="20"/>
          <w:szCs w:val="20"/>
        </w:rPr>
      </w:pPr>
      <w:r w:rsidRPr="00E11C9E">
        <w:rPr>
          <w:sz w:val="20"/>
          <w:szCs w:val="20"/>
        </w:rPr>
        <w:t>Request for Training &amp; Invoice to be raised</w:t>
      </w:r>
    </w:p>
    <w:p w14:paraId="38C343B5" w14:textId="77777777" w:rsidR="005A6CDD" w:rsidRPr="00E11C9E" w:rsidRDefault="005A6CDD" w:rsidP="005A6CDD">
      <w:pPr>
        <w:jc w:val="both"/>
        <w:rPr>
          <w:b/>
          <w:bCs/>
          <w:sz w:val="20"/>
          <w:szCs w:val="20"/>
        </w:rPr>
      </w:pPr>
      <w:r w:rsidRPr="00E11C9E">
        <w:rPr>
          <w:b/>
          <w:bCs/>
          <w:sz w:val="20"/>
          <w:szCs w:val="20"/>
        </w:rPr>
        <w:t>Step 2</w:t>
      </w:r>
    </w:p>
    <w:p w14:paraId="3609473A" w14:textId="77777777" w:rsidR="005A6CDD" w:rsidRPr="00E11C9E" w:rsidRDefault="005A6CDD" w:rsidP="005A6CDD">
      <w:pPr>
        <w:jc w:val="both"/>
        <w:rPr>
          <w:sz w:val="20"/>
          <w:szCs w:val="20"/>
        </w:rPr>
      </w:pPr>
      <w:r w:rsidRPr="00E11C9E">
        <w:rPr>
          <w:sz w:val="20"/>
          <w:szCs w:val="20"/>
        </w:rPr>
        <w:t>Make payment</w:t>
      </w:r>
    </w:p>
    <w:p w14:paraId="1CFE590F" w14:textId="77777777" w:rsidR="005A6CDD" w:rsidRPr="00E11C9E" w:rsidRDefault="005A6CDD" w:rsidP="005A6CDD">
      <w:pPr>
        <w:jc w:val="both"/>
        <w:rPr>
          <w:sz w:val="20"/>
          <w:szCs w:val="20"/>
        </w:rPr>
      </w:pPr>
      <w:r w:rsidRPr="00E11C9E">
        <w:rPr>
          <w:sz w:val="20"/>
          <w:szCs w:val="20"/>
        </w:rPr>
        <w:t xml:space="preserve">It is essential that you include both your </w:t>
      </w:r>
      <w:r w:rsidRPr="00E11C9E">
        <w:rPr>
          <w:b/>
          <w:bCs/>
          <w:sz w:val="20"/>
          <w:szCs w:val="20"/>
        </w:rPr>
        <w:t>Customer Number</w:t>
      </w:r>
      <w:r w:rsidRPr="00E11C9E">
        <w:rPr>
          <w:sz w:val="20"/>
          <w:szCs w:val="20"/>
        </w:rPr>
        <w:t xml:space="preserve"> and </w:t>
      </w:r>
      <w:r w:rsidRPr="00E11C9E">
        <w:rPr>
          <w:b/>
          <w:bCs/>
          <w:sz w:val="20"/>
          <w:szCs w:val="20"/>
        </w:rPr>
        <w:t>Invoice Number</w:t>
      </w:r>
      <w:r w:rsidRPr="00E11C9E">
        <w:rPr>
          <w:sz w:val="20"/>
          <w:szCs w:val="20"/>
        </w:rPr>
        <w:t xml:space="preserve"> in the payment reference. Failure to include both will delay your application process.</w:t>
      </w:r>
    </w:p>
    <w:p w14:paraId="64AB57E2" w14:textId="77777777" w:rsidR="005A6CDD" w:rsidRPr="00E11C9E" w:rsidRDefault="005A6CDD" w:rsidP="005A6CDD">
      <w:pPr>
        <w:jc w:val="both"/>
        <w:rPr>
          <w:b/>
          <w:bCs/>
          <w:sz w:val="20"/>
          <w:szCs w:val="20"/>
        </w:rPr>
      </w:pPr>
      <w:r w:rsidRPr="00E11C9E">
        <w:rPr>
          <w:b/>
          <w:bCs/>
          <w:sz w:val="20"/>
          <w:szCs w:val="20"/>
        </w:rPr>
        <w:t>Step 3</w:t>
      </w:r>
    </w:p>
    <w:p w14:paraId="1C57653A" w14:textId="77777777" w:rsidR="005A6CDD" w:rsidRPr="00E11C9E" w:rsidRDefault="005A6CDD" w:rsidP="005A6CDD">
      <w:pPr>
        <w:jc w:val="both"/>
        <w:rPr>
          <w:b/>
          <w:bCs/>
          <w:sz w:val="20"/>
          <w:szCs w:val="20"/>
        </w:rPr>
      </w:pPr>
      <w:r w:rsidRPr="00E11C9E">
        <w:rPr>
          <w:b/>
          <w:bCs/>
          <w:sz w:val="20"/>
          <w:szCs w:val="20"/>
        </w:rPr>
        <w:t>Remittance Notification must now be submitted with your application</w:t>
      </w:r>
    </w:p>
    <w:p w14:paraId="5FD319AA" w14:textId="77777777" w:rsidR="005A6CDD" w:rsidRPr="00E11C9E" w:rsidRDefault="005A6CDD" w:rsidP="005A6CDD">
      <w:pPr>
        <w:jc w:val="both"/>
        <w:rPr>
          <w:rStyle w:val="Hyperlink"/>
          <w:sz w:val="20"/>
          <w:szCs w:val="20"/>
        </w:rPr>
      </w:pPr>
      <w:r w:rsidRPr="00E11C9E">
        <w:rPr>
          <w:sz w:val="20"/>
          <w:szCs w:val="20"/>
        </w:rPr>
        <w:t xml:space="preserve">Submit your application to </w:t>
      </w:r>
      <w:hyperlink r:id="rId10" w:history="1">
        <w:r w:rsidRPr="00E11C9E">
          <w:rPr>
            <w:rStyle w:val="Hyperlink"/>
            <w:sz w:val="20"/>
            <w:szCs w:val="20"/>
          </w:rPr>
          <w:t>IEContractorPts@irishrail.ie</w:t>
        </w:r>
      </w:hyperlink>
    </w:p>
    <w:p w14:paraId="408C866B" w14:textId="77777777" w:rsidR="005A6CDD" w:rsidRPr="005B1C1B" w:rsidRDefault="005A6CDD" w:rsidP="005A6CDD">
      <w:pPr>
        <w:jc w:val="both"/>
        <w:rPr>
          <w:rStyle w:val="Hyperlink"/>
          <w:color w:val="000000" w:themeColor="text1"/>
          <w:sz w:val="20"/>
          <w:szCs w:val="20"/>
          <w:u w:val="none"/>
        </w:rPr>
      </w:pPr>
      <w:r w:rsidRPr="005B1C1B">
        <w:rPr>
          <w:rStyle w:val="Hyperlink"/>
          <w:color w:val="000000" w:themeColor="text1"/>
          <w:sz w:val="20"/>
          <w:szCs w:val="20"/>
          <w:u w:val="none"/>
        </w:rPr>
        <w:t>Ensure that you include all required paperwork (Application Form, Medicals, Invoice &amp; Remittance Notification)</w:t>
      </w:r>
    </w:p>
    <w:p w14:paraId="6A0D93C8" w14:textId="77777777" w:rsidR="005A6CDD" w:rsidRPr="005B1C1B" w:rsidRDefault="005A6CDD" w:rsidP="005A6CDD">
      <w:pPr>
        <w:jc w:val="both"/>
        <w:rPr>
          <w:color w:val="000000" w:themeColor="text1"/>
          <w:sz w:val="20"/>
          <w:szCs w:val="20"/>
        </w:rPr>
      </w:pPr>
      <w:r w:rsidRPr="005B1C1B">
        <w:rPr>
          <w:rStyle w:val="Hyperlink"/>
          <w:color w:val="000000" w:themeColor="text1"/>
          <w:sz w:val="20"/>
          <w:szCs w:val="20"/>
          <w:u w:val="none"/>
        </w:rPr>
        <w:t>Once the IM Training Department can approve &amp; validate your application, the next available training date will be offered.</w:t>
      </w:r>
    </w:p>
    <w:p w14:paraId="25EB427D" w14:textId="77777777" w:rsidR="005A6CDD" w:rsidRPr="00E11C9E" w:rsidRDefault="005A6CDD" w:rsidP="005A6CDD">
      <w:pPr>
        <w:jc w:val="both"/>
        <w:rPr>
          <w:b/>
          <w:bCs/>
          <w:sz w:val="20"/>
          <w:szCs w:val="20"/>
        </w:rPr>
      </w:pPr>
      <w:r w:rsidRPr="00E11C9E">
        <w:rPr>
          <w:b/>
          <w:bCs/>
          <w:sz w:val="20"/>
          <w:szCs w:val="20"/>
        </w:rPr>
        <w:t>How to Make Payment:</w:t>
      </w:r>
    </w:p>
    <w:p w14:paraId="4D627F4A" w14:textId="77777777" w:rsidR="005A6CDD" w:rsidRPr="00E11C9E" w:rsidRDefault="005A6CDD" w:rsidP="005A6CDD">
      <w:pPr>
        <w:jc w:val="both"/>
        <w:rPr>
          <w:sz w:val="20"/>
          <w:szCs w:val="20"/>
        </w:rPr>
      </w:pPr>
      <w:r w:rsidRPr="00E11C9E">
        <w:rPr>
          <w:sz w:val="20"/>
          <w:szCs w:val="20"/>
        </w:rPr>
        <w:t xml:space="preserve">Payment is made by </w:t>
      </w:r>
      <w:r w:rsidRPr="00E11C9E">
        <w:rPr>
          <w:b/>
          <w:bCs/>
          <w:sz w:val="20"/>
          <w:szCs w:val="20"/>
        </w:rPr>
        <w:t xml:space="preserve">Electronic Funds Transfer </w:t>
      </w:r>
      <w:r w:rsidRPr="00E11C9E">
        <w:rPr>
          <w:sz w:val="20"/>
          <w:szCs w:val="20"/>
        </w:rPr>
        <w:t>directly to Iarnród Éireann Bank Account. IÉ Bank Account details are available from the IÉ Contractor PTS Application Form.</w:t>
      </w:r>
    </w:p>
    <w:p w14:paraId="56BA1778" w14:textId="77777777" w:rsidR="005A6CDD" w:rsidRPr="00E11C9E" w:rsidRDefault="005A6CDD" w:rsidP="005A6CDD">
      <w:pPr>
        <w:jc w:val="both"/>
        <w:rPr>
          <w:sz w:val="20"/>
          <w:szCs w:val="20"/>
        </w:rPr>
      </w:pPr>
      <w:r w:rsidRPr="00E11C9E">
        <w:rPr>
          <w:sz w:val="20"/>
          <w:szCs w:val="20"/>
        </w:rPr>
        <w:t xml:space="preserve">When making payment by EFT, it is essential that you include both your </w:t>
      </w:r>
      <w:r w:rsidRPr="00E11C9E">
        <w:rPr>
          <w:b/>
          <w:bCs/>
          <w:sz w:val="20"/>
          <w:szCs w:val="20"/>
        </w:rPr>
        <w:t>Customer Number</w:t>
      </w:r>
      <w:r w:rsidRPr="00E11C9E">
        <w:rPr>
          <w:sz w:val="20"/>
          <w:szCs w:val="20"/>
        </w:rPr>
        <w:t xml:space="preserve"> and </w:t>
      </w:r>
      <w:r w:rsidRPr="00E11C9E">
        <w:rPr>
          <w:b/>
          <w:bCs/>
          <w:sz w:val="20"/>
          <w:szCs w:val="20"/>
        </w:rPr>
        <w:t>Invoice Number</w:t>
      </w:r>
      <w:r w:rsidRPr="00E11C9E">
        <w:rPr>
          <w:sz w:val="20"/>
          <w:szCs w:val="20"/>
        </w:rPr>
        <w:t xml:space="preserve"> in the payment reference. Failure to include both will delay your application process.</w:t>
      </w:r>
    </w:p>
    <w:p w14:paraId="3C232B6A" w14:textId="77777777" w:rsidR="005A6CDD" w:rsidRPr="00E11C9E" w:rsidRDefault="005A6CDD" w:rsidP="005A6CDD">
      <w:pPr>
        <w:jc w:val="both"/>
        <w:rPr>
          <w:sz w:val="20"/>
          <w:szCs w:val="20"/>
        </w:rPr>
      </w:pPr>
      <w:r w:rsidRPr="00E11C9E">
        <w:rPr>
          <w:sz w:val="20"/>
          <w:szCs w:val="20"/>
        </w:rPr>
        <w:t xml:space="preserve">If you require a </w:t>
      </w:r>
      <w:r w:rsidRPr="00E11C9E">
        <w:rPr>
          <w:b/>
          <w:bCs/>
          <w:sz w:val="20"/>
          <w:szCs w:val="20"/>
        </w:rPr>
        <w:t>Purchase Order Number</w:t>
      </w:r>
      <w:r w:rsidRPr="00E11C9E">
        <w:rPr>
          <w:sz w:val="20"/>
          <w:szCs w:val="20"/>
        </w:rPr>
        <w:t xml:space="preserve"> to be endorsed on the invoice, </w:t>
      </w:r>
      <w:r w:rsidRPr="00E11C9E">
        <w:rPr>
          <w:b/>
          <w:bCs/>
          <w:sz w:val="20"/>
          <w:szCs w:val="20"/>
        </w:rPr>
        <w:t>please include the Purchase Order Number on Step 1</w:t>
      </w:r>
      <w:r w:rsidRPr="00E11C9E">
        <w:rPr>
          <w:sz w:val="20"/>
          <w:szCs w:val="20"/>
        </w:rPr>
        <w:t xml:space="preserve"> as outlined above.</w:t>
      </w:r>
    </w:p>
    <w:p w14:paraId="2C454CAA" w14:textId="77777777" w:rsidR="005A6CDD" w:rsidRPr="00E11C9E" w:rsidRDefault="005A6CDD" w:rsidP="005A6CDD">
      <w:pPr>
        <w:jc w:val="both"/>
        <w:rPr>
          <w:sz w:val="20"/>
          <w:szCs w:val="20"/>
        </w:rPr>
      </w:pPr>
      <w:r w:rsidRPr="00E11C9E">
        <w:rPr>
          <w:sz w:val="20"/>
          <w:szCs w:val="20"/>
        </w:rPr>
        <w:t>We appreciate your attention to this change and kindly ask that you ensure the correct details are included in the payment reference to avoid any delays in scheduling your training.</w:t>
      </w:r>
    </w:p>
    <w:p w14:paraId="799AD059" w14:textId="77777777" w:rsidR="005A6CDD" w:rsidRPr="00E11C9E" w:rsidRDefault="005A6CDD" w:rsidP="005A6CDD">
      <w:pPr>
        <w:jc w:val="both"/>
        <w:rPr>
          <w:sz w:val="20"/>
          <w:szCs w:val="20"/>
        </w:rPr>
      </w:pPr>
      <w:r w:rsidRPr="00E11C9E">
        <w:rPr>
          <w:sz w:val="20"/>
          <w:szCs w:val="20"/>
        </w:rPr>
        <w:t xml:space="preserve">If you have any questions or need further clarification please visit: </w:t>
      </w:r>
      <w:hyperlink r:id="rId11" w:history="1">
        <w:r w:rsidRPr="00E11C9E">
          <w:rPr>
            <w:rStyle w:val="Hyperlink"/>
            <w:sz w:val="20"/>
            <w:szCs w:val="20"/>
          </w:rPr>
          <w:t>https://www.irishrail.ie/en-ie/about-us/iarnrod-eireann-infrastructure/iarnrod-eireann-contractor-pts</w:t>
        </w:r>
      </w:hyperlink>
      <w:r w:rsidRPr="00E11C9E">
        <w:rPr>
          <w:sz w:val="20"/>
          <w:szCs w:val="20"/>
        </w:rPr>
        <w:t xml:space="preserve"> </w:t>
      </w:r>
    </w:p>
    <w:p w14:paraId="4337E82F" w14:textId="77777777" w:rsidR="005A6CDD" w:rsidRPr="00E11C9E" w:rsidRDefault="005A6CDD" w:rsidP="005A6CDD">
      <w:pPr>
        <w:jc w:val="both"/>
        <w:rPr>
          <w:sz w:val="20"/>
          <w:szCs w:val="20"/>
        </w:rPr>
      </w:pPr>
      <w:r w:rsidRPr="00E11C9E">
        <w:rPr>
          <w:sz w:val="20"/>
          <w:szCs w:val="20"/>
        </w:rPr>
        <w:t xml:space="preserve">Or alternatively, please contact us at: </w:t>
      </w:r>
      <w:hyperlink r:id="rId12" w:history="1">
        <w:r w:rsidRPr="00E11C9E">
          <w:rPr>
            <w:rStyle w:val="Hyperlink"/>
            <w:sz w:val="20"/>
            <w:szCs w:val="20"/>
          </w:rPr>
          <w:t>IEContractorPts@irishrail.ie</w:t>
        </w:r>
      </w:hyperlink>
      <w:r w:rsidRPr="00E11C9E">
        <w:rPr>
          <w:sz w:val="20"/>
          <w:szCs w:val="20"/>
        </w:rPr>
        <w:t xml:space="preserve"> </w:t>
      </w:r>
    </w:p>
    <w:p w14:paraId="52D324AC" w14:textId="77777777" w:rsidR="005A6CDD" w:rsidRPr="00E11C9E" w:rsidRDefault="005A6CDD" w:rsidP="005A6CDD">
      <w:pPr>
        <w:jc w:val="both"/>
        <w:rPr>
          <w:sz w:val="20"/>
          <w:szCs w:val="20"/>
        </w:rPr>
      </w:pPr>
      <w:r w:rsidRPr="00E11C9E">
        <w:rPr>
          <w:sz w:val="20"/>
          <w:szCs w:val="20"/>
        </w:rPr>
        <w:t>Thank you for your cooperation, we look forward to continuing working with you and ensuring your team receives the training they need.</w:t>
      </w:r>
    </w:p>
    <w:p w14:paraId="0F2DABCA" w14:textId="7D6BBAFA" w:rsidR="005A6CDD" w:rsidRDefault="005A6CDD"/>
    <w:sectPr w:rsidR="005A6CDD" w:rsidSect="00B754AA">
      <w:footerReference w:type="default" r:id="rId13"/>
      <w:pgSz w:w="11906" w:h="16838"/>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FE7C3" w14:textId="77777777" w:rsidR="00043806" w:rsidRDefault="00043806" w:rsidP="00ED3051">
      <w:pPr>
        <w:spacing w:after="0" w:line="240" w:lineRule="auto"/>
      </w:pPr>
      <w:r>
        <w:separator/>
      </w:r>
    </w:p>
  </w:endnote>
  <w:endnote w:type="continuationSeparator" w:id="0">
    <w:p w14:paraId="683F96FD" w14:textId="77777777" w:rsidR="00043806" w:rsidRDefault="00043806" w:rsidP="00ED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5BDD" w14:textId="77777777" w:rsidR="009465B9" w:rsidRDefault="00946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D299" w14:textId="77777777" w:rsidR="00043806" w:rsidRDefault="00043806" w:rsidP="00ED3051">
      <w:pPr>
        <w:spacing w:after="0" w:line="240" w:lineRule="auto"/>
      </w:pPr>
      <w:r>
        <w:separator/>
      </w:r>
    </w:p>
  </w:footnote>
  <w:footnote w:type="continuationSeparator" w:id="0">
    <w:p w14:paraId="4020AEA1" w14:textId="77777777" w:rsidR="00043806" w:rsidRDefault="00043806" w:rsidP="00ED3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C0446"/>
    <w:multiLevelType w:val="hybridMultilevel"/>
    <w:tmpl w:val="4E42D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5B156D"/>
    <w:multiLevelType w:val="hybridMultilevel"/>
    <w:tmpl w:val="5DF87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798729B"/>
    <w:multiLevelType w:val="hybridMultilevel"/>
    <w:tmpl w:val="1230F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B06202C"/>
    <w:multiLevelType w:val="hybridMultilevel"/>
    <w:tmpl w:val="47C6E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1407F3B"/>
    <w:multiLevelType w:val="hybridMultilevel"/>
    <w:tmpl w:val="AF1A2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0A22CB"/>
    <w:multiLevelType w:val="hybridMultilevel"/>
    <w:tmpl w:val="2424B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6C4F58"/>
    <w:multiLevelType w:val="hybridMultilevel"/>
    <w:tmpl w:val="5BE25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2C14EE"/>
    <w:multiLevelType w:val="hybridMultilevel"/>
    <w:tmpl w:val="38906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FC468FC"/>
    <w:multiLevelType w:val="hybridMultilevel"/>
    <w:tmpl w:val="BCD01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F17420"/>
    <w:multiLevelType w:val="hybridMultilevel"/>
    <w:tmpl w:val="64547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B150969"/>
    <w:multiLevelType w:val="hybridMultilevel"/>
    <w:tmpl w:val="16E82CAC"/>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FE23533"/>
    <w:multiLevelType w:val="hybridMultilevel"/>
    <w:tmpl w:val="56F69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9925131"/>
    <w:multiLevelType w:val="hybridMultilevel"/>
    <w:tmpl w:val="0E402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54107549">
    <w:abstractNumId w:val="7"/>
  </w:num>
  <w:num w:numId="2" w16cid:durableId="657273540">
    <w:abstractNumId w:val="9"/>
  </w:num>
  <w:num w:numId="3" w16cid:durableId="1873496653">
    <w:abstractNumId w:val="1"/>
  </w:num>
  <w:num w:numId="4" w16cid:durableId="1842771170">
    <w:abstractNumId w:val="11"/>
  </w:num>
  <w:num w:numId="5" w16cid:durableId="449936970">
    <w:abstractNumId w:val="5"/>
  </w:num>
  <w:num w:numId="6" w16cid:durableId="1488858186">
    <w:abstractNumId w:val="8"/>
  </w:num>
  <w:num w:numId="7" w16cid:durableId="1149129953">
    <w:abstractNumId w:val="10"/>
  </w:num>
  <w:num w:numId="8" w16cid:durableId="1983921143">
    <w:abstractNumId w:val="2"/>
  </w:num>
  <w:num w:numId="9" w16cid:durableId="393049931">
    <w:abstractNumId w:val="4"/>
  </w:num>
  <w:num w:numId="10" w16cid:durableId="755514777">
    <w:abstractNumId w:val="6"/>
  </w:num>
  <w:num w:numId="11" w16cid:durableId="1080369867">
    <w:abstractNumId w:val="0"/>
  </w:num>
  <w:num w:numId="12" w16cid:durableId="569584764">
    <w:abstractNumId w:val="3"/>
  </w:num>
  <w:num w:numId="13" w16cid:durableId="158889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A1"/>
    <w:rsid w:val="0001380E"/>
    <w:rsid w:val="00017C05"/>
    <w:rsid w:val="00026AA7"/>
    <w:rsid w:val="00027D17"/>
    <w:rsid w:val="00040523"/>
    <w:rsid w:val="00040FD7"/>
    <w:rsid w:val="00043806"/>
    <w:rsid w:val="00052A02"/>
    <w:rsid w:val="00062733"/>
    <w:rsid w:val="000704EE"/>
    <w:rsid w:val="00085650"/>
    <w:rsid w:val="00092D32"/>
    <w:rsid w:val="00096BE0"/>
    <w:rsid w:val="000B28F3"/>
    <w:rsid w:val="000B5CE0"/>
    <w:rsid w:val="000C1E0D"/>
    <w:rsid w:val="000C2C9A"/>
    <w:rsid w:val="000D52B9"/>
    <w:rsid w:val="000E668D"/>
    <w:rsid w:val="000F7320"/>
    <w:rsid w:val="00102364"/>
    <w:rsid w:val="0011094A"/>
    <w:rsid w:val="00123856"/>
    <w:rsid w:val="001348C6"/>
    <w:rsid w:val="001417C6"/>
    <w:rsid w:val="00154276"/>
    <w:rsid w:val="00154A98"/>
    <w:rsid w:val="00160722"/>
    <w:rsid w:val="00165657"/>
    <w:rsid w:val="001700FF"/>
    <w:rsid w:val="001722E1"/>
    <w:rsid w:val="001855AB"/>
    <w:rsid w:val="00194C6B"/>
    <w:rsid w:val="001B19C2"/>
    <w:rsid w:val="001B47E6"/>
    <w:rsid w:val="001D08F5"/>
    <w:rsid w:val="001D6054"/>
    <w:rsid w:val="001E0B99"/>
    <w:rsid w:val="001F62FC"/>
    <w:rsid w:val="00201992"/>
    <w:rsid w:val="00215639"/>
    <w:rsid w:val="00220238"/>
    <w:rsid w:val="002250F5"/>
    <w:rsid w:val="00226CBB"/>
    <w:rsid w:val="00233686"/>
    <w:rsid w:val="00235F3A"/>
    <w:rsid w:val="0024516F"/>
    <w:rsid w:val="0024623C"/>
    <w:rsid w:val="00270675"/>
    <w:rsid w:val="002812FB"/>
    <w:rsid w:val="0028255E"/>
    <w:rsid w:val="002844EF"/>
    <w:rsid w:val="00287854"/>
    <w:rsid w:val="002930CB"/>
    <w:rsid w:val="002A540F"/>
    <w:rsid w:val="002A54E2"/>
    <w:rsid w:val="002B1B6D"/>
    <w:rsid w:val="002B5491"/>
    <w:rsid w:val="002B68C9"/>
    <w:rsid w:val="002C1B0C"/>
    <w:rsid w:val="002D0C84"/>
    <w:rsid w:val="002E18B0"/>
    <w:rsid w:val="002E190E"/>
    <w:rsid w:val="002E6C9A"/>
    <w:rsid w:val="00307B3A"/>
    <w:rsid w:val="00310A73"/>
    <w:rsid w:val="00332531"/>
    <w:rsid w:val="003352E2"/>
    <w:rsid w:val="00341725"/>
    <w:rsid w:val="003447F3"/>
    <w:rsid w:val="003478F6"/>
    <w:rsid w:val="0035592C"/>
    <w:rsid w:val="00372D74"/>
    <w:rsid w:val="00374483"/>
    <w:rsid w:val="00386E25"/>
    <w:rsid w:val="00394C08"/>
    <w:rsid w:val="003A5D9C"/>
    <w:rsid w:val="003A7A1F"/>
    <w:rsid w:val="003B0446"/>
    <w:rsid w:val="003B2398"/>
    <w:rsid w:val="003B60E1"/>
    <w:rsid w:val="003C04E8"/>
    <w:rsid w:val="003E06F8"/>
    <w:rsid w:val="003E0CF7"/>
    <w:rsid w:val="003E49AD"/>
    <w:rsid w:val="003F0C57"/>
    <w:rsid w:val="003F566D"/>
    <w:rsid w:val="003F6C95"/>
    <w:rsid w:val="00402577"/>
    <w:rsid w:val="00405A71"/>
    <w:rsid w:val="00411F43"/>
    <w:rsid w:val="00412DCD"/>
    <w:rsid w:val="00441678"/>
    <w:rsid w:val="00442A42"/>
    <w:rsid w:val="004454C7"/>
    <w:rsid w:val="004471BA"/>
    <w:rsid w:val="0046102C"/>
    <w:rsid w:val="0046159F"/>
    <w:rsid w:val="00466BCB"/>
    <w:rsid w:val="00467183"/>
    <w:rsid w:val="00470DFC"/>
    <w:rsid w:val="004710B4"/>
    <w:rsid w:val="004729D6"/>
    <w:rsid w:val="00477D55"/>
    <w:rsid w:val="00481EAE"/>
    <w:rsid w:val="00494450"/>
    <w:rsid w:val="00495F27"/>
    <w:rsid w:val="00496F8C"/>
    <w:rsid w:val="004B242E"/>
    <w:rsid w:val="004B5104"/>
    <w:rsid w:val="004B6786"/>
    <w:rsid w:val="004C1A2B"/>
    <w:rsid w:val="004D16D0"/>
    <w:rsid w:val="004D4ED2"/>
    <w:rsid w:val="004D54D0"/>
    <w:rsid w:val="004E449C"/>
    <w:rsid w:val="004E617B"/>
    <w:rsid w:val="004E6305"/>
    <w:rsid w:val="004F1E7D"/>
    <w:rsid w:val="004F374C"/>
    <w:rsid w:val="004F516C"/>
    <w:rsid w:val="004F7D70"/>
    <w:rsid w:val="00502864"/>
    <w:rsid w:val="005053C2"/>
    <w:rsid w:val="005153DD"/>
    <w:rsid w:val="00517840"/>
    <w:rsid w:val="00517A8B"/>
    <w:rsid w:val="005224E2"/>
    <w:rsid w:val="0052328C"/>
    <w:rsid w:val="005271F8"/>
    <w:rsid w:val="00527EA1"/>
    <w:rsid w:val="005345A4"/>
    <w:rsid w:val="00536833"/>
    <w:rsid w:val="005372B8"/>
    <w:rsid w:val="005401FC"/>
    <w:rsid w:val="00540AA7"/>
    <w:rsid w:val="00542DF0"/>
    <w:rsid w:val="00544A8F"/>
    <w:rsid w:val="0054573B"/>
    <w:rsid w:val="00552D63"/>
    <w:rsid w:val="00554FB2"/>
    <w:rsid w:val="0055504C"/>
    <w:rsid w:val="00573630"/>
    <w:rsid w:val="00573778"/>
    <w:rsid w:val="0058318F"/>
    <w:rsid w:val="005A6CDD"/>
    <w:rsid w:val="005B1C1B"/>
    <w:rsid w:val="005B228B"/>
    <w:rsid w:val="005C061A"/>
    <w:rsid w:val="005C5FAF"/>
    <w:rsid w:val="005C6E8F"/>
    <w:rsid w:val="005C7449"/>
    <w:rsid w:val="005D604B"/>
    <w:rsid w:val="005D6758"/>
    <w:rsid w:val="005E2E42"/>
    <w:rsid w:val="005F6058"/>
    <w:rsid w:val="005F7459"/>
    <w:rsid w:val="005F7923"/>
    <w:rsid w:val="00605497"/>
    <w:rsid w:val="00606417"/>
    <w:rsid w:val="00612B34"/>
    <w:rsid w:val="00627FA7"/>
    <w:rsid w:val="0064106E"/>
    <w:rsid w:val="00644926"/>
    <w:rsid w:val="00644DE4"/>
    <w:rsid w:val="0064699D"/>
    <w:rsid w:val="0064744F"/>
    <w:rsid w:val="006553E1"/>
    <w:rsid w:val="00665CF9"/>
    <w:rsid w:val="0067363B"/>
    <w:rsid w:val="006747B9"/>
    <w:rsid w:val="00681C5E"/>
    <w:rsid w:val="00683096"/>
    <w:rsid w:val="006855D9"/>
    <w:rsid w:val="00686DD7"/>
    <w:rsid w:val="0069795F"/>
    <w:rsid w:val="006B7507"/>
    <w:rsid w:val="006D1E15"/>
    <w:rsid w:val="006E1DB4"/>
    <w:rsid w:val="006E2000"/>
    <w:rsid w:val="006E2698"/>
    <w:rsid w:val="006E4341"/>
    <w:rsid w:val="006E53DC"/>
    <w:rsid w:val="006E53E7"/>
    <w:rsid w:val="006F257B"/>
    <w:rsid w:val="006F46BB"/>
    <w:rsid w:val="006F52B7"/>
    <w:rsid w:val="007121CB"/>
    <w:rsid w:val="00715138"/>
    <w:rsid w:val="007208C7"/>
    <w:rsid w:val="00725BB7"/>
    <w:rsid w:val="0072747D"/>
    <w:rsid w:val="00755BF4"/>
    <w:rsid w:val="0076326B"/>
    <w:rsid w:val="00770F6B"/>
    <w:rsid w:val="00776962"/>
    <w:rsid w:val="00783308"/>
    <w:rsid w:val="007912D6"/>
    <w:rsid w:val="007916CA"/>
    <w:rsid w:val="007A5869"/>
    <w:rsid w:val="007B2B41"/>
    <w:rsid w:val="007B7143"/>
    <w:rsid w:val="007C243D"/>
    <w:rsid w:val="007C3506"/>
    <w:rsid w:val="007C4595"/>
    <w:rsid w:val="007C562E"/>
    <w:rsid w:val="007C738C"/>
    <w:rsid w:val="007D4740"/>
    <w:rsid w:val="007E0BBE"/>
    <w:rsid w:val="007E4968"/>
    <w:rsid w:val="007F0ED5"/>
    <w:rsid w:val="007F70F2"/>
    <w:rsid w:val="00803F99"/>
    <w:rsid w:val="008305F2"/>
    <w:rsid w:val="00852850"/>
    <w:rsid w:val="00853F7C"/>
    <w:rsid w:val="0086361E"/>
    <w:rsid w:val="008709D9"/>
    <w:rsid w:val="00876553"/>
    <w:rsid w:val="00885F4B"/>
    <w:rsid w:val="008862F7"/>
    <w:rsid w:val="00890103"/>
    <w:rsid w:val="008951C8"/>
    <w:rsid w:val="00897161"/>
    <w:rsid w:val="008A1D50"/>
    <w:rsid w:val="008A32FE"/>
    <w:rsid w:val="008B6CA1"/>
    <w:rsid w:val="008C29ED"/>
    <w:rsid w:val="008D0FCE"/>
    <w:rsid w:val="008D3164"/>
    <w:rsid w:val="008D3D00"/>
    <w:rsid w:val="008D6BA6"/>
    <w:rsid w:val="008E3BF2"/>
    <w:rsid w:val="008E3E01"/>
    <w:rsid w:val="008E53A3"/>
    <w:rsid w:val="008F145D"/>
    <w:rsid w:val="008F4569"/>
    <w:rsid w:val="008F51A8"/>
    <w:rsid w:val="00904773"/>
    <w:rsid w:val="00905321"/>
    <w:rsid w:val="00906AF5"/>
    <w:rsid w:val="009134EE"/>
    <w:rsid w:val="00914035"/>
    <w:rsid w:val="0091550C"/>
    <w:rsid w:val="00923DA3"/>
    <w:rsid w:val="0092466A"/>
    <w:rsid w:val="00924CFB"/>
    <w:rsid w:val="00926C9F"/>
    <w:rsid w:val="00944648"/>
    <w:rsid w:val="009465B9"/>
    <w:rsid w:val="00946709"/>
    <w:rsid w:val="0095153C"/>
    <w:rsid w:val="00953D54"/>
    <w:rsid w:val="00965DFC"/>
    <w:rsid w:val="00972038"/>
    <w:rsid w:val="00980991"/>
    <w:rsid w:val="00980D39"/>
    <w:rsid w:val="00980E2B"/>
    <w:rsid w:val="009841F6"/>
    <w:rsid w:val="0098591A"/>
    <w:rsid w:val="009A0B02"/>
    <w:rsid w:val="009A17CA"/>
    <w:rsid w:val="009A391F"/>
    <w:rsid w:val="009A5BC7"/>
    <w:rsid w:val="009B415B"/>
    <w:rsid w:val="009C2121"/>
    <w:rsid w:val="009D4440"/>
    <w:rsid w:val="009D4B89"/>
    <w:rsid w:val="009E16C7"/>
    <w:rsid w:val="009E7460"/>
    <w:rsid w:val="009F5CD4"/>
    <w:rsid w:val="009F7DD9"/>
    <w:rsid w:val="00A063C2"/>
    <w:rsid w:val="00A07062"/>
    <w:rsid w:val="00A159FC"/>
    <w:rsid w:val="00A3189E"/>
    <w:rsid w:val="00A371D0"/>
    <w:rsid w:val="00A37CF6"/>
    <w:rsid w:val="00A432CE"/>
    <w:rsid w:val="00A43CAD"/>
    <w:rsid w:val="00A46AA6"/>
    <w:rsid w:val="00A50F53"/>
    <w:rsid w:val="00A53853"/>
    <w:rsid w:val="00A538A7"/>
    <w:rsid w:val="00A60E43"/>
    <w:rsid w:val="00A62182"/>
    <w:rsid w:val="00A67CC9"/>
    <w:rsid w:val="00A72104"/>
    <w:rsid w:val="00A74AD8"/>
    <w:rsid w:val="00A77044"/>
    <w:rsid w:val="00A81617"/>
    <w:rsid w:val="00A81F47"/>
    <w:rsid w:val="00A86582"/>
    <w:rsid w:val="00A86FDC"/>
    <w:rsid w:val="00A87CBA"/>
    <w:rsid w:val="00A90AC8"/>
    <w:rsid w:val="00A966DE"/>
    <w:rsid w:val="00AA1FAF"/>
    <w:rsid w:val="00AA541E"/>
    <w:rsid w:val="00AB33F2"/>
    <w:rsid w:val="00AD20B0"/>
    <w:rsid w:val="00AD2943"/>
    <w:rsid w:val="00AD5725"/>
    <w:rsid w:val="00AE0346"/>
    <w:rsid w:val="00AF066B"/>
    <w:rsid w:val="00AF1E11"/>
    <w:rsid w:val="00AF7FC1"/>
    <w:rsid w:val="00B02377"/>
    <w:rsid w:val="00B05844"/>
    <w:rsid w:val="00B059D4"/>
    <w:rsid w:val="00B1673E"/>
    <w:rsid w:val="00B2764A"/>
    <w:rsid w:val="00B30721"/>
    <w:rsid w:val="00B429EC"/>
    <w:rsid w:val="00B43706"/>
    <w:rsid w:val="00B441DD"/>
    <w:rsid w:val="00B46E92"/>
    <w:rsid w:val="00B6224C"/>
    <w:rsid w:val="00B627D6"/>
    <w:rsid w:val="00B671B7"/>
    <w:rsid w:val="00B714B3"/>
    <w:rsid w:val="00B74383"/>
    <w:rsid w:val="00B754AA"/>
    <w:rsid w:val="00B87F0D"/>
    <w:rsid w:val="00B92C65"/>
    <w:rsid w:val="00B933D1"/>
    <w:rsid w:val="00BB2C06"/>
    <w:rsid w:val="00BB3D20"/>
    <w:rsid w:val="00BB56F7"/>
    <w:rsid w:val="00BC14C4"/>
    <w:rsid w:val="00BC2940"/>
    <w:rsid w:val="00BD51D4"/>
    <w:rsid w:val="00BE0C24"/>
    <w:rsid w:val="00BF0C66"/>
    <w:rsid w:val="00BF36BF"/>
    <w:rsid w:val="00C317B0"/>
    <w:rsid w:val="00C3632F"/>
    <w:rsid w:val="00C40E88"/>
    <w:rsid w:val="00C4714D"/>
    <w:rsid w:val="00C50C37"/>
    <w:rsid w:val="00C51A70"/>
    <w:rsid w:val="00C53C6C"/>
    <w:rsid w:val="00C53DDB"/>
    <w:rsid w:val="00C54D66"/>
    <w:rsid w:val="00C669A9"/>
    <w:rsid w:val="00C83435"/>
    <w:rsid w:val="00C92FB0"/>
    <w:rsid w:val="00CA7092"/>
    <w:rsid w:val="00CA7D16"/>
    <w:rsid w:val="00CB63AC"/>
    <w:rsid w:val="00CD45FF"/>
    <w:rsid w:val="00CD6D2E"/>
    <w:rsid w:val="00CE2140"/>
    <w:rsid w:val="00CF4FA1"/>
    <w:rsid w:val="00CF553A"/>
    <w:rsid w:val="00CF761E"/>
    <w:rsid w:val="00D01C97"/>
    <w:rsid w:val="00D04B94"/>
    <w:rsid w:val="00D0547E"/>
    <w:rsid w:val="00D10206"/>
    <w:rsid w:val="00D206F3"/>
    <w:rsid w:val="00D2366B"/>
    <w:rsid w:val="00D26D42"/>
    <w:rsid w:val="00D409F9"/>
    <w:rsid w:val="00D445AD"/>
    <w:rsid w:val="00D45EC2"/>
    <w:rsid w:val="00D4745E"/>
    <w:rsid w:val="00D47F32"/>
    <w:rsid w:val="00D513A0"/>
    <w:rsid w:val="00D60E14"/>
    <w:rsid w:val="00D67B6C"/>
    <w:rsid w:val="00D71896"/>
    <w:rsid w:val="00D72F2B"/>
    <w:rsid w:val="00D74AED"/>
    <w:rsid w:val="00D74C84"/>
    <w:rsid w:val="00D80737"/>
    <w:rsid w:val="00D90D26"/>
    <w:rsid w:val="00D942A2"/>
    <w:rsid w:val="00D94430"/>
    <w:rsid w:val="00D95902"/>
    <w:rsid w:val="00D9609D"/>
    <w:rsid w:val="00DA2207"/>
    <w:rsid w:val="00DB223A"/>
    <w:rsid w:val="00DC232E"/>
    <w:rsid w:val="00DD0D2D"/>
    <w:rsid w:val="00DD12DF"/>
    <w:rsid w:val="00DD47D0"/>
    <w:rsid w:val="00DD69FE"/>
    <w:rsid w:val="00DD74B1"/>
    <w:rsid w:val="00DE0F92"/>
    <w:rsid w:val="00DE1439"/>
    <w:rsid w:val="00DE4635"/>
    <w:rsid w:val="00DE61EB"/>
    <w:rsid w:val="00DF2B82"/>
    <w:rsid w:val="00E07A9A"/>
    <w:rsid w:val="00E34907"/>
    <w:rsid w:val="00E3503D"/>
    <w:rsid w:val="00E440AA"/>
    <w:rsid w:val="00E44724"/>
    <w:rsid w:val="00E45F75"/>
    <w:rsid w:val="00E46C35"/>
    <w:rsid w:val="00E53E07"/>
    <w:rsid w:val="00E629EE"/>
    <w:rsid w:val="00E76DDD"/>
    <w:rsid w:val="00E80BA5"/>
    <w:rsid w:val="00E8457B"/>
    <w:rsid w:val="00E864E2"/>
    <w:rsid w:val="00E87A9D"/>
    <w:rsid w:val="00E934B7"/>
    <w:rsid w:val="00EA53B7"/>
    <w:rsid w:val="00EA5660"/>
    <w:rsid w:val="00EC4736"/>
    <w:rsid w:val="00EC5B86"/>
    <w:rsid w:val="00EC6F75"/>
    <w:rsid w:val="00ED3051"/>
    <w:rsid w:val="00ED5AF5"/>
    <w:rsid w:val="00EE149F"/>
    <w:rsid w:val="00EE254D"/>
    <w:rsid w:val="00EE337B"/>
    <w:rsid w:val="00EF2310"/>
    <w:rsid w:val="00EF762A"/>
    <w:rsid w:val="00EF7986"/>
    <w:rsid w:val="00F051DC"/>
    <w:rsid w:val="00F05B6B"/>
    <w:rsid w:val="00F079D5"/>
    <w:rsid w:val="00F2062A"/>
    <w:rsid w:val="00F25DB8"/>
    <w:rsid w:val="00F267EF"/>
    <w:rsid w:val="00F30B36"/>
    <w:rsid w:val="00F442F4"/>
    <w:rsid w:val="00F517AA"/>
    <w:rsid w:val="00F52B2D"/>
    <w:rsid w:val="00F556DD"/>
    <w:rsid w:val="00F630CC"/>
    <w:rsid w:val="00F659F6"/>
    <w:rsid w:val="00F65BDA"/>
    <w:rsid w:val="00F667AB"/>
    <w:rsid w:val="00F672A2"/>
    <w:rsid w:val="00F712D4"/>
    <w:rsid w:val="00F72EC8"/>
    <w:rsid w:val="00F7511F"/>
    <w:rsid w:val="00F9509E"/>
    <w:rsid w:val="00FA0050"/>
    <w:rsid w:val="00FA0EC6"/>
    <w:rsid w:val="00FA2A49"/>
    <w:rsid w:val="00FB08A1"/>
    <w:rsid w:val="00FB5A0B"/>
    <w:rsid w:val="00FB6CFE"/>
    <w:rsid w:val="00FC0C0D"/>
    <w:rsid w:val="00FC3984"/>
    <w:rsid w:val="00FF1270"/>
    <w:rsid w:val="00FF1783"/>
    <w:rsid w:val="00FF7C02"/>
    <w:rsid w:val="15AA8F7D"/>
    <w:rsid w:val="3E7C20FE"/>
    <w:rsid w:val="4DFF96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6C2B"/>
  <w15:chartTrackingRefBased/>
  <w15:docId w15:val="{D99AE14E-9E4A-463B-BDFE-07865B6A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18"/>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18F"/>
    <w:rPr>
      <w:color w:val="0563C1" w:themeColor="hyperlink"/>
      <w:u w:val="single"/>
    </w:rPr>
  </w:style>
  <w:style w:type="character" w:styleId="UnresolvedMention">
    <w:name w:val="Unresolved Mention"/>
    <w:basedOn w:val="DefaultParagraphFont"/>
    <w:uiPriority w:val="99"/>
    <w:semiHidden/>
    <w:unhideWhenUsed/>
    <w:rsid w:val="0058318F"/>
    <w:rPr>
      <w:color w:val="605E5C"/>
      <w:shd w:val="clear" w:color="auto" w:fill="E1DFDD"/>
    </w:rPr>
  </w:style>
  <w:style w:type="table" w:styleId="TableGrid">
    <w:name w:val="Table Grid"/>
    <w:basedOn w:val="TableNormal"/>
    <w:uiPriority w:val="39"/>
    <w:rsid w:val="0058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228B"/>
    <w:rPr>
      <w:color w:val="666666"/>
    </w:rPr>
  </w:style>
  <w:style w:type="paragraph" w:styleId="Header">
    <w:name w:val="header"/>
    <w:basedOn w:val="Normal"/>
    <w:link w:val="HeaderChar"/>
    <w:uiPriority w:val="99"/>
    <w:unhideWhenUsed/>
    <w:rsid w:val="00ED3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051"/>
  </w:style>
  <w:style w:type="paragraph" w:styleId="Footer">
    <w:name w:val="footer"/>
    <w:basedOn w:val="Normal"/>
    <w:link w:val="FooterChar"/>
    <w:uiPriority w:val="99"/>
    <w:unhideWhenUsed/>
    <w:rsid w:val="00ED3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051"/>
  </w:style>
  <w:style w:type="paragraph" w:styleId="ListParagraph">
    <w:name w:val="List Paragraph"/>
    <w:basedOn w:val="Normal"/>
    <w:uiPriority w:val="34"/>
    <w:qFormat/>
    <w:rsid w:val="00544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448">
      <w:bodyDiv w:val="1"/>
      <w:marLeft w:val="0"/>
      <w:marRight w:val="0"/>
      <w:marTop w:val="0"/>
      <w:marBottom w:val="0"/>
      <w:divBdr>
        <w:top w:val="none" w:sz="0" w:space="0" w:color="auto"/>
        <w:left w:val="none" w:sz="0" w:space="0" w:color="auto"/>
        <w:bottom w:val="none" w:sz="0" w:space="0" w:color="auto"/>
        <w:right w:val="none" w:sz="0" w:space="0" w:color="auto"/>
      </w:divBdr>
    </w:div>
    <w:div w:id="213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EContractorPts@irishrail.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ishrail.ie/en-ie/about-us/iarnrod-eireann-infrastructure/iarnrod-eireann-contractor-pt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IEContractorPts@irishrail.ie" TargetMode="External"/><Relationship Id="rId4" Type="http://schemas.openxmlformats.org/officeDocument/2006/relationships/webSettings" Target="webSettings.xml"/><Relationship Id="rId9" Type="http://schemas.openxmlformats.org/officeDocument/2006/relationships/hyperlink" Target="mailto:contractor.pts@irishrail.i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3B15A38-571E-46F1-BFA5-5A9940C28EE8}"/>
      </w:docPartPr>
      <w:docPartBody>
        <w:p w:rsidR="00695F67" w:rsidRDefault="003F726E">
          <w:r w:rsidRPr="00CD4087">
            <w:rPr>
              <w:rStyle w:val="PlaceholderText"/>
            </w:rPr>
            <w:t>Click or tap here to enter text.</w:t>
          </w:r>
        </w:p>
      </w:docPartBody>
    </w:docPart>
    <w:docPart>
      <w:docPartPr>
        <w:name w:val="10C845967C9D419A991C1E255B7E28AC"/>
        <w:category>
          <w:name w:val="General"/>
          <w:gallery w:val="placeholder"/>
        </w:category>
        <w:types>
          <w:type w:val="bbPlcHdr"/>
        </w:types>
        <w:behaviors>
          <w:behavior w:val="content"/>
        </w:behaviors>
        <w:guid w:val="{64AACF24-AEAC-4C8C-804B-D82DE9E6E9D5}"/>
      </w:docPartPr>
      <w:docPartBody>
        <w:p w:rsidR="00695F67" w:rsidRDefault="003F726E" w:rsidP="003F726E">
          <w:pPr>
            <w:pStyle w:val="10C845967C9D419A991C1E255B7E28AC1"/>
          </w:pPr>
          <w:r w:rsidRPr="00CD4087">
            <w:rPr>
              <w:rStyle w:val="PlaceholderText"/>
            </w:rPr>
            <w:t>Click or tap here to enter text.</w:t>
          </w:r>
        </w:p>
      </w:docPartBody>
    </w:docPart>
    <w:docPart>
      <w:docPartPr>
        <w:name w:val="B21C2D603EEB4070863D5648A135D64D"/>
        <w:category>
          <w:name w:val="General"/>
          <w:gallery w:val="placeholder"/>
        </w:category>
        <w:types>
          <w:type w:val="bbPlcHdr"/>
        </w:types>
        <w:behaviors>
          <w:behavior w:val="content"/>
        </w:behaviors>
        <w:guid w:val="{99605293-0340-4052-B758-3524FE8456E9}"/>
      </w:docPartPr>
      <w:docPartBody>
        <w:p w:rsidR="00783725" w:rsidRDefault="003776D4" w:rsidP="003776D4">
          <w:pPr>
            <w:pStyle w:val="B21C2D603EEB4070863D5648A135D64D"/>
          </w:pPr>
          <w:r w:rsidRPr="00CD4087">
            <w:rPr>
              <w:rStyle w:val="PlaceholderText"/>
            </w:rPr>
            <w:t>Click or tap here to enter text.</w:t>
          </w:r>
        </w:p>
      </w:docPartBody>
    </w:docPart>
    <w:docPart>
      <w:docPartPr>
        <w:name w:val="AFE4D90F14D64F23A4AAAF7AE24C38F6"/>
        <w:category>
          <w:name w:val="General"/>
          <w:gallery w:val="placeholder"/>
        </w:category>
        <w:types>
          <w:type w:val="bbPlcHdr"/>
        </w:types>
        <w:behaviors>
          <w:behavior w:val="content"/>
        </w:behaviors>
        <w:guid w:val="{8229B186-8959-4DF1-8861-08022BD05A66}"/>
      </w:docPartPr>
      <w:docPartBody>
        <w:p w:rsidR="00783725" w:rsidRDefault="003776D4" w:rsidP="003776D4">
          <w:pPr>
            <w:pStyle w:val="AFE4D90F14D64F23A4AAAF7AE24C38F6"/>
          </w:pPr>
          <w:r w:rsidRPr="00CD4087">
            <w:rPr>
              <w:rStyle w:val="PlaceholderText"/>
            </w:rPr>
            <w:t>Click or tap here to enter text.</w:t>
          </w:r>
        </w:p>
      </w:docPartBody>
    </w:docPart>
    <w:docPart>
      <w:docPartPr>
        <w:name w:val="163164005BB7476598DF383982EA9A3C"/>
        <w:category>
          <w:name w:val="General"/>
          <w:gallery w:val="placeholder"/>
        </w:category>
        <w:types>
          <w:type w:val="bbPlcHdr"/>
        </w:types>
        <w:behaviors>
          <w:behavior w:val="content"/>
        </w:behaviors>
        <w:guid w:val="{D15EF8FF-8B04-487D-BE60-9EE8C9AF0B16}"/>
      </w:docPartPr>
      <w:docPartBody>
        <w:p w:rsidR="00783725" w:rsidRDefault="003776D4" w:rsidP="003776D4">
          <w:pPr>
            <w:pStyle w:val="163164005BB7476598DF383982EA9A3C"/>
          </w:pPr>
          <w:r w:rsidRPr="00CD4087">
            <w:rPr>
              <w:rStyle w:val="PlaceholderText"/>
            </w:rPr>
            <w:t>Click or tap here to enter text.</w:t>
          </w:r>
        </w:p>
      </w:docPartBody>
    </w:docPart>
    <w:docPart>
      <w:docPartPr>
        <w:name w:val="EE40254157ED4870850F68D27C75F5CB"/>
        <w:category>
          <w:name w:val="General"/>
          <w:gallery w:val="placeholder"/>
        </w:category>
        <w:types>
          <w:type w:val="bbPlcHdr"/>
        </w:types>
        <w:behaviors>
          <w:behavior w:val="content"/>
        </w:behaviors>
        <w:guid w:val="{EC8B7951-059E-427D-BCD3-4DE44DA72B51}"/>
      </w:docPartPr>
      <w:docPartBody>
        <w:p w:rsidR="00783725" w:rsidRDefault="003776D4" w:rsidP="003776D4">
          <w:pPr>
            <w:pStyle w:val="EE40254157ED4870850F68D27C75F5CB"/>
          </w:pPr>
          <w:r w:rsidRPr="00CD4087">
            <w:rPr>
              <w:rStyle w:val="PlaceholderText"/>
            </w:rPr>
            <w:t>Click or tap here to enter text.</w:t>
          </w:r>
        </w:p>
      </w:docPartBody>
    </w:docPart>
    <w:docPart>
      <w:docPartPr>
        <w:name w:val="584723D78A3146DCAA64904E43C992D4"/>
        <w:category>
          <w:name w:val="General"/>
          <w:gallery w:val="placeholder"/>
        </w:category>
        <w:types>
          <w:type w:val="bbPlcHdr"/>
        </w:types>
        <w:behaviors>
          <w:behavior w:val="content"/>
        </w:behaviors>
        <w:guid w:val="{40E862D3-5674-4F7E-8CE6-DA8B6D5EC8EA}"/>
      </w:docPartPr>
      <w:docPartBody>
        <w:p w:rsidR="000B441D" w:rsidRDefault="008449D5" w:rsidP="008449D5">
          <w:pPr>
            <w:pStyle w:val="584723D78A3146DCAA64904E43C992D4"/>
          </w:pPr>
          <w:r w:rsidRPr="00700812">
            <w:rPr>
              <w:rStyle w:val="PlaceholderText"/>
            </w:rPr>
            <w:t>Click or tap to enter a date.</w:t>
          </w:r>
        </w:p>
      </w:docPartBody>
    </w:docPart>
    <w:docPart>
      <w:docPartPr>
        <w:name w:val="53E532463A914A058A899BFF6CEFBF3E"/>
        <w:category>
          <w:name w:val="General"/>
          <w:gallery w:val="placeholder"/>
        </w:category>
        <w:types>
          <w:type w:val="bbPlcHdr"/>
        </w:types>
        <w:behaviors>
          <w:behavior w:val="content"/>
        </w:behaviors>
        <w:guid w:val="{2F835F97-08EE-4ED4-AC69-6FDC18BCA506}"/>
      </w:docPartPr>
      <w:docPartBody>
        <w:p w:rsidR="002C142F" w:rsidRDefault="002C142F" w:rsidP="002C142F">
          <w:pPr>
            <w:pStyle w:val="53E532463A914A058A899BFF6CEFBF3E"/>
          </w:pPr>
          <w:r w:rsidRPr="00D84282">
            <w:rPr>
              <w:rStyle w:val="PlaceholderText"/>
            </w:rPr>
            <w:t>Click or tap here to enter text.</w:t>
          </w:r>
        </w:p>
      </w:docPartBody>
    </w:docPart>
    <w:docPart>
      <w:docPartPr>
        <w:name w:val="8150CDB5FD34423CBF0B305EFFB67AD4"/>
        <w:category>
          <w:name w:val="General"/>
          <w:gallery w:val="placeholder"/>
        </w:category>
        <w:types>
          <w:type w:val="bbPlcHdr"/>
        </w:types>
        <w:behaviors>
          <w:behavior w:val="content"/>
        </w:behaviors>
        <w:guid w:val="{0ED2B360-8346-48ED-B71F-922620D269C3}"/>
      </w:docPartPr>
      <w:docPartBody>
        <w:p w:rsidR="002C142F" w:rsidRDefault="002C142F" w:rsidP="002C142F">
          <w:pPr>
            <w:pStyle w:val="8150CDB5FD34423CBF0B305EFFB67AD4"/>
          </w:pPr>
          <w:r w:rsidRPr="00D84282">
            <w:rPr>
              <w:rStyle w:val="PlaceholderText"/>
            </w:rPr>
            <w:t>Click or tap to enter a date.</w:t>
          </w:r>
        </w:p>
      </w:docPartBody>
    </w:docPart>
    <w:docPart>
      <w:docPartPr>
        <w:name w:val="4BAD4BA1DF9A44DBBA295DC9B00C2B2D"/>
        <w:category>
          <w:name w:val="General"/>
          <w:gallery w:val="placeholder"/>
        </w:category>
        <w:types>
          <w:type w:val="bbPlcHdr"/>
        </w:types>
        <w:behaviors>
          <w:behavior w:val="content"/>
        </w:behaviors>
        <w:guid w:val="{E17AB052-78A6-4364-8843-3C10641BFAF5}"/>
      </w:docPartPr>
      <w:docPartBody>
        <w:p w:rsidR="002C142F" w:rsidRDefault="002C142F" w:rsidP="002C142F">
          <w:pPr>
            <w:pStyle w:val="4BAD4BA1DF9A44DBBA295DC9B00C2B2D"/>
          </w:pPr>
          <w:r w:rsidRPr="00700812">
            <w:rPr>
              <w:rStyle w:val="PlaceholderText"/>
            </w:rPr>
            <w:t>Choose an item.</w:t>
          </w:r>
        </w:p>
      </w:docPartBody>
    </w:docPart>
    <w:docPart>
      <w:docPartPr>
        <w:name w:val="286E15C1E6354F16AE92E8CE672BB49C"/>
        <w:category>
          <w:name w:val="General"/>
          <w:gallery w:val="placeholder"/>
        </w:category>
        <w:types>
          <w:type w:val="bbPlcHdr"/>
        </w:types>
        <w:behaviors>
          <w:behavior w:val="content"/>
        </w:behaviors>
        <w:guid w:val="{B5DFAED8-3C28-4F9B-A791-446BE24E0B58}"/>
      </w:docPartPr>
      <w:docPartBody>
        <w:p w:rsidR="002C142F" w:rsidRDefault="002C142F" w:rsidP="002C142F">
          <w:pPr>
            <w:pStyle w:val="286E15C1E6354F16AE92E8CE672BB49C"/>
          </w:pPr>
          <w:r w:rsidRPr="00D84282">
            <w:rPr>
              <w:rStyle w:val="PlaceholderText"/>
            </w:rPr>
            <w:t>Click or tap here to enter text.</w:t>
          </w:r>
        </w:p>
      </w:docPartBody>
    </w:docPart>
    <w:docPart>
      <w:docPartPr>
        <w:name w:val="D2852522C468431880D083F2DF086BC6"/>
        <w:category>
          <w:name w:val="General"/>
          <w:gallery w:val="placeholder"/>
        </w:category>
        <w:types>
          <w:type w:val="bbPlcHdr"/>
        </w:types>
        <w:behaviors>
          <w:behavior w:val="content"/>
        </w:behaviors>
        <w:guid w:val="{F3AD987D-43E5-415F-9EE1-A91959B6D9DD}"/>
      </w:docPartPr>
      <w:docPartBody>
        <w:p w:rsidR="002C142F" w:rsidRDefault="002C142F" w:rsidP="002C142F">
          <w:pPr>
            <w:pStyle w:val="D2852522C468431880D083F2DF086BC6"/>
          </w:pPr>
          <w:r w:rsidRPr="00D84282">
            <w:rPr>
              <w:rStyle w:val="PlaceholderText"/>
            </w:rPr>
            <w:t>Click or tap to enter a date.</w:t>
          </w:r>
        </w:p>
      </w:docPartBody>
    </w:docPart>
    <w:docPart>
      <w:docPartPr>
        <w:name w:val="D2585327A69B4BCF91993296C7D6F06E"/>
        <w:category>
          <w:name w:val="General"/>
          <w:gallery w:val="placeholder"/>
        </w:category>
        <w:types>
          <w:type w:val="bbPlcHdr"/>
        </w:types>
        <w:behaviors>
          <w:behavior w:val="content"/>
        </w:behaviors>
        <w:guid w:val="{8E7F29B9-A2B3-4CFE-AAC0-04E2E1D35B93}"/>
      </w:docPartPr>
      <w:docPartBody>
        <w:p w:rsidR="002C142F" w:rsidRDefault="002C142F" w:rsidP="002C142F">
          <w:pPr>
            <w:pStyle w:val="D2585327A69B4BCF91993296C7D6F06E"/>
          </w:pPr>
          <w:r w:rsidRPr="00700812">
            <w:rPr>
              <w:rStyle w:val="PlaceholderText"/>
            </w:rPr>
            <w:t>Choose an item.</w:t>
          </w:r>
        </w:p>
      </w:docPartBody>
    </w:docPart>
    <w:docPart>
      <w:docPartPr>
        <w:name w:val="91ACB79F0F334CA993B98414529F91C7"/>
        <w:category>
          <w:name w:val="General"/>
          <w:gallery w:val="placeholder"/>
        </w:category>
        <w:types>
          <w:type w:val="bbPlcHdr"/>
        </w:types>
        <w:behaviors>
          <w:behavior w:val="content"/>
        </w:behaviors>
        <w:guid w:val="{D97ED97F-D690-4BEA-BAE7-54D3C642C09C}"/>
      </w:docPartPr>
      <w:docPartBody>
        <w:p w:rsidR="002C142F" w:rsidRDefault="002C142F" w:rsidP="002C142F">
          <w:pPr>
            <w:pStyle w:val="91ACB79F0F334CA993B98414529F91C7"/>
          </w:pPr>
          <w:r w:rsidRPr="00D84282">
            <w:rPr>
              <w:rStyle w:val="PlaceholderText"/>
            </w:rPr>
            <w:t>Click or tap here to enter text.</w:t>
          </w:r>
        </w:p>
      </w:docPartBody>
    </w:docPart>
    <w:docPart>
      <w:docPartPr>
        <w:name w:val="0E1B264DAFE64C0994137E096F4CBD50"/>
        <w:category>
          <w:name w:val="General"/>
          <w:gallery w:val="placeholder"/>
        </w:category>
        <w:types>
          <w:type w:val="bbPlcHdr"/>
        </w:types>
        <w:behaviors>
          <w:behavior w:val="content"/>
        </w:behaviors>
        <w:guid w:val="{9EBB447A-8DCD-4647-9154-992F632783E6}"/>
      </w:docPartPr>
      <w:docPartBody>
        <w:p w:rsidR="002C142F" w:rsidRDefault="002C142F" w:rsidP="002C142F">
          <w:pPr>
            <w:pStyle w:val="0E1B264DAFE64C0994137E096F4CBD50"/>
          </w:pPr>
          <w:r w:rsidRPr="00D84282">
            <w:rPr>
              <w:rStyle w:val="PlaceholderText"/>
            </w:rPr>
            <w:t>Click or tap to enter a date.</w:t>
          </w:r>
        </w:p>
      </w:docPartBody>
    </w:docPart>
    <w:docPart>
      <w:docPartPr>
        <w:name w:val="5A6FB2716D584EC49E1BB732CEEA1548"/>
        <w:category>
          <w:name w:val="General"/>
          <w:gallery w:val="placeholder"/>
        </w:category>
        <w:types>
          <w:type w:val="bbPlcHdr"/>
        </w:types>
        <w:behaviors>
          <w:behavior w:val="content"/>
        </w:behaviors>
        <w:guid w:val="{9FB9EF46-B094-4EB9-A68E-AD60BCE8BFF4}"/>
      </w:docPartPr>
      <w:docPartBody>
        <w:p w:rsidR="002C142F" w:rsidRDefault="002C142F" w:rsidP="002C142F">
          <w:pPr>
            <w:pStyle w:val="5A6FB2716D584EC49E1BB732CEEA1548"/>
          </w:pPr>
          <w:r w:rsidRPr="00700812">
            <w:rPr>
              <w:rStyle w:val="PlaceholderText"/>
            </w:rPr>
            <w:t>Choose an item.</w:t>
          </w:r>
        </w:p>
      </w:docPartBody>
    </w:docPart>
    <w:docPart>
      <w:docPartPr>
        <w:name w:val="E90DA3EA200B46FAAFB62AA543221B96"/>
        <w:category>
          <w:name w:val="General"/>
          <w:gallery w:val="placeholder"/>
        </w:category>
        <w:types>
          <w:type w:val="bbPlcHdr"/>
        </w:types>
        <w:behaviors>
          <w:behavior w:val="content"/>
        </w:behaviors>
        <w:guid w:val="{B75663D1-C121-4CE1-8F29-13020E36B69F}"/>
      </w:docPartPr>
      <w:docPartBody>
        <w:p w:rsidR="002C142F" w:rsidRDefault="002C142F" w:rsidP="002C142F">
          <w:pPr>
            <w:pStyle w:val="E90DA3EA200B46FAAFB62AA543221B96"/>
          </w:pPr>
          <w:r w:rsidRPr="00D84282">
            <w:rPr>
              <w:rStyle w:val="PlaceholderText"/>
            </w:rPr>
            <w:t>Click or tap here to enter text.</w:t>
          </w:r>
        </w:p>
      </w:docPartBody>
    </w:docPart>
    <w:docPart>
      <w:docPartPr>
        <w:name w:val="D937E24378E946A6A55F82FD35F39EF3"/>
        <w:category>
          <w:name w:val="General"/>
          <w:gallery w:val="placeholder"/>
        </w:category>
        <w:types>
          <w:type w:val="bbPlcHdr"/>
        </w:types>
        <w:behaviors>
          <w:behavior w:val="content"/>
        </w:behaviors>
        <w:guid w:val="{473ABE10-41BF-4285-BD2B-6C14654F3379}"/>
      </w:docPartPr>
      <w:docPartBody>
        <w:p w:rsidR="002C142F" w:rsidRDefault="002C142F" w:rsidP="002C142F">
          <w:pPr>
            <w:pStyle w:val="D937E24378E946A6A55F82FD35F39EF3"/>
          </w:pPr>
          <w:r w:rsidRPr="00D84282">
            <w:rPr>
              <w:rStyle w:val="PlaceholderText"/>
            </w:rPr>
            <w:t>Click or tap to enter a date.</w:t>
          </w:r>
        </w:p>
      </w:docPartBody>
    </w:docPart>
    <w:docPart>
      <w:docPartPr>
        <w:name w:val="FE95A68CA6C2459FBD8ACDECBCB52924"/>
        <w:category>
          <w:name w:val="General"/>
          <w:gallery w:val="placeholder"/>
        </w:category>
        <w:types>
          <w:type w:val="bbPlcHdr"/>
        </w:types>
        <w:behaviors>
          <w:behavior w:val="content"/>
        </w:behaviors>
        <w:guid w:val="{2992E5B4-0063-4E82-B800-6EE68A45513D}"/>
      </w:docPartPr>
      <w:docPartBody>
        <w:p w:rsidR="002C142F" w:rsidRDefault="002C142F" w:rsidP="002C142F">
          <w:pPr>
            <w:pStyle w:val="FE95A68CA6C2459FBD8ACDECBCB52924"/>
          </w:pPr>
          <w:r w:rsidRPr="00700812">
            <w:rPr>
              <w:rStyle w:val="PlaceholderText"/>
            </w:rPr>
            <w:t>Choose an item.</w:t>
          </w:r>
        </w:p>
      </w:docPartBody>
    </w:docPart>
    <w:docPart>
      <w:docPartPr>
        <w:name w:val="2E025BE007DE4AD2B2394C75A60DAA80"/>
        <w:category>
          <w:name w:val="General"/>
          <w:gallery w:val="placeholder"/>
        </w:category>
        <w:types>
          <w:type w:val="bbPlcHdr"/>
        </w:types>
        <w:behaviors>
          <w:behavior w:val="content"/>
        </w:behaviors>
        <w:guid w:val="{B723F16A-4F18-4590-A396-33B55E8FC2F6}"/>
      </w:docPartPr>
      <w:docPartBody>
        <w:p w:rsidR="002C142F" w:rsidRDefault="002C142F" w:rsidP="002C142F">
          <w:pPr>
            <w:pStyle w:val="2E025BE007DE4AD2B2394C75A60DAA80"/>
          </w:pPr>
          <w:r w:rsidRPr="00D84282">
            <w:rPr>
              <w:rStyle w:val="PlaceholderText"/>
            </w:rPr>
            <w:t>Click or tap here to enter text.</w:t>
          </w:r>
        </w:p>
      </w:docPartBody>
    </w:docPart>
    <w:docPart>
      <w:docPartPr>
        <w:name w:val="8B0CCE1B02DA4C07BC990D34CB585145"/>
        <w:category>
          <w:name w:val="General"/>
          <w:gallery w:val="placeholder"/>
        </w:category>
        <w:types>
          <w:type w:val="bbPlcHdr"/>
        </w:types>
        <w:behaviors>
          <w:behavior w:val="content"/>
        </w:behaviors>
        <w:guid w:val="{530606F3-55B6-462F-BE50-C0809FFC0FEE}"/>
      </w:docPartPr>
      <w:docPartBody>
        <w:p w:rsidR="002C142F" w:rsidRDefault="002C142F" w:rsidP="002C142F">
          <w:pPr>
            <w:pStyle w:val="8B0CCE1B02DA4C07BC990D34CB585145"/>
          </w:pPr>
          <w:r w:rsidRPr="00D84282">
            <w:rPr>
              <w:rStyle w:val="PlaceholderText"/>
            </w:rPr>
            <w:t>Click or tap to enter a date.</w:t>
          </w:r>
        </w:p>
      </w:docPartBody>
    </w:docPart>
    <w:docPart>
      <w:docPartPr>
        <w:name w:val="C281FAA1FB0F46CCBAACF87BF198AEE4"/>
        <w:category>
          <w:name w:val="General"/>
          <w:gallery w:val="placeholder"/>
        </w:category>
        <w:types>
          <w:type w:val="bbPlcHdr"/>
        </w:types>
        <w:behaviors>
          <w:behavior w:val="content"/>
        </w:behaviors>
        <w:guid w:val="{C845516B-0C36-4AA9-A21F-6E4FCCE309BD}"/>
      </w:docPartPr>
      <w:docPartBody>
        <w:p w:rsidR="002C142F" w:rsidRDefault="002C142F" w:rsidP="002C142F">
          <w:pPr>
            <w:pStyle w:val="C281FAA1FB0F46CCBAACF87BF198AEE4"/>
          </w:pPr>
          <w:r w:rsidRPr="0070081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C0461067-6A8E-4B57-ACCE-B154A10C84C7}"/>
      </w:docPartPr>
      <w:docPartBody>
        <w:p w:rsidR="002C142F" w:rsidRDefault="002C142F">
          <w:r w:rsidRPr="00D331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E3"/>
    <w:rsid w:val="000B441D"/>
    <w:rsid w:val="000C59E0"/>
    <w:rsid w:val="0024623C"/>
    <w:rsid w:val="0025465C"/>
    <w:rsid w:val="002C142F"/>
    <w:rsid w:val="003776D4"/>
    <w:rsid w:val="003F726E"/>
    <w:rsid w:val="00526D2F"/>
    <w:rsid w:val="005E12E2"/>
    <w:rsid w:val="005F04BB"/>
    <w:rsid w:val="00642BA4"/>
    <w:rsid w:val="00695F67"/>
    <w:rsid w:val="00783725"/>
    <w:rsid w:val="007E42A7"/>
    <w:rsid w:val="008449D5"/>
    <w:rsid w:val="009535E9"/>
    <w:rsid w:val="00953D54"/>
    <w:rsid w:val="00980991"/>
    <w:rsid w:val="009F7DD9"/>
    <w:rsid w:val="00A07B15"/>
    <w:rsid w:val="00A21D43"/>
    <w:rsid w:val="00A33D94"/>
    <w:rsid w:val="00A87041"/>
    <w:rsid w:val="00B46BB1"/>
    <w:rsid w:val="00B6224C"/>
    <w:rsid w:val="00B826F0"/>
    <w:rsid w:val="00D14322"/>
    <w:rsid w:val="00D445AD"/>
    <w:rsid w:val="00D71896"/>
    <w:rsid w:val="00E23223"/>
    <w:rsid w:val="00E3503D"/>
    <w:rsid w:val="00E82AE3"/>
    <w:rsid w:val="00FC3B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42F"/>
    <w:rPr>
      <w:color w:val="666666"/>
    </w:rPr>
  </w:style>
  <w:style w:type="paragraph" w:customStyle="1" w:styleId="10C845967C9D419A991C1E255B7E28AC1">
    <w:name w:val="10C845967C9D419A991C1E255B7E28AC1"/>
    <w:rsid w:val="003F726E"/>
    <w:rPr>
      <w:rFonts w:ascii="Verdana" w:eastAsiaTheme="minorHAnsi" w:hAnsi="Verdana"/>
      <w:sz w:val="18"/>
      <w:lang w:eastAsia="en-US"/>
    </w:rPr>
  </w:style>
  <w:style w:type="paragraph" w:customStyle="1" w:styleId="B21C2D603EEB4070863D5648A135D64D">
    <w:name w:val="B21C2D603EEB4070863D5648A135D64D"/>
    <w:rsid w:val="003776D4"/>
  </w:style>
  <w:style w:type="paragraph" w:customStyle="1" w:styleId="AFE4D90F14D64F23A4AAAF7AE24C38F6">
    <w:name w:val="AFE4D90F14D64F23A4AAAF7AE24C38F6"/>
    <w:rsid w:val="003776D4"/>
  </w:style>
  <w:style w:type="paragraph" w:customStyle="1" w:styleId="163164005BB7476598DF383982EA9A3C">
    <w:name w:val="163164005BB7476598DF383982EA9A3C"/>
    <w:rsid w:val="003776D4"/>
  </w:style>
  <w:style w:type="paragraph" w:customStyle="1" w:styleId="EE40254157ED4870850F68D27C75F5CB">
    <w:name w:val="EE40254157ED4870850F68D27C75F5CB"/>
    <w:rsid w:val="003776D4"/>
  </w:style>
  <w:style w:type="paragraph" w:customStyle="1" w:styleId="584723D78A3146DCAA64904E43C992D4">
    <w:name w:val="584723D78A3146DCAA64904E43C992D4"/>
    <w:rsid w:val="008449D5"/>
    <w:pPr>
      <w:spacing w:line="278" w:lineRule="auto"/>
    </w:pPr>
    <w:rPr>
      <w:sz w:val="24"/>
      <w:szCs w:val="24"/>
    </w:rPr>
  </w:style>
  <w:style w:type="paragraph" w:customStyle="1" w:styleId="53E532463A914A058A899BFF6CEFBF3E">
    <w:name w:val="53E532463A914A058A899BFF6CEFBF3E"/>
    <w:rsid w:val="002C142F"/>
    <w:pPr>
      <w:spacing w:line="278" w:lineRule="auto"/>
    </w:pPr>
    <w:rPr>
      <w:sz w:val="24"/>
      <w:szCs w:val="24"/>
    </w:rPr>
  </w:style>
  <w:style w:type="paragraph" w:customStyle="1" w:styleId="8150CDB5FD34423CBF0B305EFFB67AD4">
    <w:name w:val="8150CDB5FD34423CBF0B305EFFB67AD4"/>
    <w:rsid w:val="002C142F"/>
    <w:pPr>
      <w:spacing w:line="278" w:lineRule="auto"/>
    </w:pPr>
    <w:rPr>
      <w:sz w:val="24"/>
      <w:szCs w:val="24"/>
    </w:rPr>
  </w:style>
  <w:style w:type="paragraph" w:customStyle="1" w:styleId="4BAD4BA1DF9A44DBBA295DC9B00C2B2D">
    <w:name w:val="4BAD4BA1DF9A44DBBA295DC9B00C2B2D"/>
    <w:rsid w:val="002C142F"/>
    <w:pPr>
      <w:spacing w:line="278" w:lineRule="auto"/>
    </w:pPr>
    <w:rPr>
      <w:sz w:val="24"/>
      <w:szCs w:val="24"/>
    </w:rPr>
  </w:style>
  <w:style w:type="paragraph" w:customStyle="1" w:styleId="286E15C1E6354F16AE92E8CE672BB49C">
    <w:name w:val="286E15C1E6354F16AE92E8CE672BB49C"/>
    <w:rsid w:val="002C142F"/>
    <w:pPr>
      <w:spacing w:line="278" w:lineRule="auto"/>
    </w:pPr>
    <w:rPr>
      <w:sz w:val="24"/>
      <w:szCs w:val="24"/>
    </w:rPr>
  </w:style>
  <w:style w:type="paragraph" w:customStyle="1" w:styleId="D2852522C468431880D083F2DF086BC6">
    <w:name w:val="D2852522C468431880D083F2DF086BC6"/>
    <w:rsid w:val="002C142F"/>
    <w:pPr>
      <w:spacing w:line="278" w:lineRule="auto"/>
    </w:pPr>
    <w:rPr>
      <w:sz w:val="24"/>
      <w:szCs w:val="24"/>
    </w:rPr>
  </w:style>
  <w:style w:type="paragraph" w:customStyle="1" w:styleId="D2585327A69B4BCF91993296C7D6F06E">
    <w:name w:val="D2585327A69B4BCF91993296C7D6F06E"/>
    <w:rsid w:val="002C142F"/>
    <w:pPr>
      <w:spacing w:line="278" w:lineRule="auto"/>
    </w:pPr>
    <w:rPr>
      <w:sz w:val="24"/>
      <w:szCs w:val="24"/>
    </w:rPr>
  </w:style>
  <w:style w:type="paragraph" w:customStyle="1" w:styleId="91ACB79F0F334CA993B98414529F91C7">
    <w:name w:val="91ACB79F0F334CA993B98414529F91C7"/>
    <w:rsid w:val="002C142F"/>
    <w:pPr>
      <w:spacing w:line="278" w:lineRule="auto"/>
    </w:pPr>
    <w:rPr>
      <w:sz w:val="24"/>
      <w:szCs w:val="24"/>
    </w:rPr>
  </w:style>
  <w:style w:type="paragraph" w:customStyle="1" w:styleId="0E1B264DAFE64C0994137E096F4CBD50">
    <w:name w:val="0E1B264DAFE64C0994137E096F4CBD50"/>
    <w:rsid w:val="002C142F"/>
    <w:pPr>
      <w:spacing w:line="278" w:lineRule="auto"/>
    </w:pPr>
    <w:rPr>
      <w:sz w:val="24"/>
      <w:szCs w:val="24"/>
    </w:rPr>
  </w:style>
  <w:style w:type="paragraph" w:customStyle="1" w:styleId="5A6FB2716D584EC49E1BB732CEEA1548">
    <w:name w:val="5A6FB2716D584EC49E1BB732CEEA1548"/>
    <w:rsid w:val="002C142F"/>
    <w:pPr>
      <w:spacing w:line="278" w:lineRule="auto"/>
    </w:pPr>
    <w:rPr>
      <w:sz w:val="24"/>
      <w:szCs w:val="24"/>
    </w:rPr>
  </w:style>
  <w:style w:type="paragraph" w:customStyle="1" w:styleId="E90DA3EA200B46FAAFB62AA543221B96">
    <w:name w:val="E90DA3EA200B46FAAFB62AA543221B96"/>
    <w:rsid w:val="002C142F"/>
    <w:pPr>
      <w:spacing w:line="278" w:lineRule="auto"/>
    </w:pPr>
    <w:rPr>
      <w:sz w:val="24"/>
      <w:szCs w:val="24"/>
    </w:rPr>
  </w:style>
  <w:style w:type="paragraph" w:customStyle="1" w:styleId="D937E24378E946A6A55F82FD35F39EF3">
    <w:name w:val="D937E24378E946A6A55F82FD35F39EF3"/>
    <w:rsid w:val="002C142F"/>
    <w:pPr>
      <w:spacing w:line="278" w:lineRule="auto"/>
    </w:pPr>
    <w:rPr>
      <w:sz w:val="24"/>
      <w:szCs w:val="24"/>
    </w:rPr>
  </w:style>
  <w:style w:type="paragraph" w:customStyle="1" w:styleId="FE95A68CA6C2459FBD8ACDECBCB52924">
    <w:name w:val="FE95A68CA6C2459FBD8ACDECBCB52924"/>
    <w:rsid w:val="002C142F"/>
    <w:pPr>
      <w:spacing w:line="278" w:lineRule="auto"/>
    </w:pPr>
    <w:rPr>
      <w:sz w:val="24"/>
      <w:szCs w:val="24"/>
    </w:rPr>
  </w:style>
  <w:style w:type="paragraph" w:customStyle="1" w:styleId="2E025BE007DE4AD2B2394C75A60DAA80">
    <w:name w:val="2E025BE007DE4AD2B2394C75A60DAA80"/>
    <w:rsid w:val="002C142F"/>
    <w:pPr>
      <w:spacing w:line="278" w:lineRule="auto"/>
    </w:pPr>
    <w:rPr>
      <w:sz w:val="24"/>
      <w:szCs w:val="24"/>
    </w:rPr>
  </w:style>
  <w:style w:type="paragraph" w:customStyle="1" w:styleId="8B0CCE1B02DA4C07BC990D34CB585145">
    <w:name w:val="8B0CCE1B02DA4C07BC990D34CB585145"/>
    <w:rsid w:val="002C142F"/>
    <w:pPr>
      <w:spacing w:line="278" w:lineRule="auto"/>
    </w:pPr>
    <w:rPr>
      <w:sz w:val="24"/>
      <w:szCs w:val="24"/>
    </w:rPr>
  </w:style>
  <w:style w:type="paragraph" w:customStyle="1" w:styleId="C281FAA1FB0F46CCBAACF87BF198AEE4">
    <w:name w:val="C281FAA1FB0F46CCBAACF87BF198AEE4"/>
    <w:rsid w:val="002C1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 Contractor PTS - Request for Invoice (April 2025)</Template>
  <TotalTime>1</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CIE</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GALLIGAN</dc:creator>
  <cp:keywords/>
  <dc:description/>
  <cp:lastModifiedBy>Aoife Hanlon</cp:lastModifiedBy>
  <cp:revision>2</cp:revision>
  <dcterms:created xsi:type="dcterms:W3CDTF">2025-04-15T11:30:00Z</dcterms:created>
  <dcterms:modified xsi:type="dcterms:W3CDTF">2025-04-15T11:30:00Z</dcterms:modified>
</cp:coreProperties>
</file>